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EA" w:rsidRDefault="00EF1CEA" w:rsidP="00BB6A78">
      <w:pPr>
        <w:pStyle w:val="a3"/>
        <w:tabs>
          <w:tab w:val="left" w:pos="1701"/>
        </w:tabs>
        <w:rPr>
          <w:sz w:val="24"/>
        </w:rPr>
      </w:pPr>
      <w:r>
        <w:rPr>
          <w:sz w:val="24"/>
        </w:rPr>
        <w:t>РОССИЙСКАЯ ФЕДЕРАЦИЯ</w:t>
      </w:r>
    </w:p>
    <w:p w:rsidR="00EF1CEA" w:rsidRDefault="00EF1CEA" w:rsidP="00BB6A78">
      <w:pPr>
        <w:tabs>
          <w:tab w:val="left" w:pos="1701"/>
        </w:tabs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EF1CEA" w:rsidRDefault="00EF1CEA" w:rsidP="00BB6A78">
      <w:pPr>
        <w:tabs>
          <w:tab w:val="left" w:pos="1701"/>
        </w:tabs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EF1CEA" w:rsidRDefault="00EF1CEA" w:rsidP="00BB6A78">
      <w:pPr>
        <w:tabs>
          <w:tab w:val="left" w:pos="1701"/>
        </w:tabs>
        <w:rPr>
          <w:b/>
          <w:sz w:val="24"/>
        </w:rPr>
      </w:pPr>
    </w:p>
    <w:p w:rsidR="00BB6A78" w:rsidRPr="00BB6A78" w:rsidRDefault="00537F09" w:rsidP="00BB6A78">
      <w:pPr>
        <w:pStyle w:val="1"/>
        <w:tabs>
          <w:tab w:val="left" w:pos="1701"/>
        </w:tabs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EF1CEA" w:rsidRDefault="00EF1CEA" w:rsidP="00BB6A78">
      <w:pPr>
        <w:tabs>
          <w:tab w:val="left" w:pos="0"/>
        </w:tabs>
        <w:rPr>
          <w:b/>
          <w:sz w:val="28"/>
        </w:rPr>
      </w:pPr>
    </w:p>
    <w:p w:rsidR="00BB6A78" w:rsidRDefault="00BB6A78" w:rsidP="00BB6A78">
      <w:pPr>
        <w:tabs>
          <w:tab w:val="left" w:pos="1701"/>
        </w:tabs>
        <w:rPr>
          <w:b/>
          <w:sz w:val="28"/>
        </w:rPr>
      </w:pPr>
    </w:p>
    <w:p w:rsidR="00EF1CEA" w:rsidRDefault="00330C7B" w:rsidP="00BB6A78">
      <w:pPr>
        <w:tabs>
          <w:tab w:val="left" w:pos="1701"/>
        </w:tabs>
        <w:jc w:val="both"/>
        <w:rPr>
          <w:sz w:val="26"/>
        </w:rPr>
      </w:pPr>
      <w:r>
        <w:rPr>
          <w:sz w:val="26"/>
        </w:rPr>
        <w:t>24</w:t>
      </w:r>
      <w:r w:rsidR="00EF1CEA">
        <w:rPr>
          <w:sz w:val="26"/>
        </w:rPr>
        <w:t xml:space="preserve"> </w:t>
      </w:r>
      <w:r w:rsidR="00FA1C77">
        <w:rPr>
          <w:sz w:val="26"/>
        </w:rPr>
        <w:t>февраля</w:t>
      </w:r>
      <w:r w:rsidR="00EF1CEA">
        <w:rPr>
          <w:sz w:val="26"/>
        </w:rPr>
        <w:t xml:space="preserve"> 202</w:t>
      </w:r>
      <w:r w:rsidR="00FA1C77">
        <w:rPr>
          <w:sz w:val="26"/>
        </w:rPr>
        <w:t>5</w:t>
      </w:r>
      <w:r w:rsidR="00C719A8">
        <w:rPr>
          <w:sz w:val="26"/>
        </w:rPr>
        <w:t xml:space="preserve"> г. </w:t>
      </w:r>
      <w:r w:rsidR="00BB6A78">
        <w:rPr>
          <w:sz w:val="26"/>
        </w:rPr>
        <w:tab/>
      </w:r>
      <w:r w:rsidR="00BB6A78">
        <w:rPr>
          <w:sz w:val="26"/>
        </w:rPr>
        <w:tab/>
      </w:r>
      <w:r w:rsidR="00BB6A78">
        <w:rPr>
          <w:sz w:val="26"/>
        </w:rPr>
        <w:tab/>
      </w:r>
      <w:r w:rsidR="00BB6A78">
        <w:rPr>
          <w:sz w:val="26"/>
        </w:rPr>
        <w:tab/>
      </w:r>
      <w:r w:rsidR="00BB6A78">
        <w:rPr>
          <w:sz w:val="26"/>
        </w:rPr>
        <w:tab/>
      </w:r>
      <w:r w:rsidR="00BB6A78">
        <w:rPr>
          <w:sz w:val="26"/>
        </w:rPr>
        <w:tab/>
      </w:r>
      <w:r w:rsidR="00BB6A78">
        <w:rPr>
          <w:sz w:val="26"/>
        </w:rPr>
        <w:tab/>
        <w:t xml:space="preserve">    </w:t>
      </w:r>
      <w:r w:rsidR="00FA1C77">
        <w:rPr>
          <w:sz w:val="26"/>
        </w:rPr>
        <w:t xml:space="preserve">                           </w:t>
      </w:r>
      <w:r w:rsidR="00111CD7">
        <w:rPr>
          <w:sz w:val="26"/>
        </w:rPr>
        <w:t xml:space="preserve">           </w:t>
      </w:r>
      <w:r w:rsidR="00EF1CEA">
        <w:rPr>
          <w:sz w:val="26"/>
        </w:rPr>
        <w:t xml:space="preserve">№ </w:t>
      </w:r>
      <w:r w:rsidR="00080EBE">
        <w:rPr>
          <w:sz w:val="26"/>
        </w:rPr>
        <w:t>4</w:t>
      </w:r>
      <w:r w:rsidR="0011166C">
        <w:rPr>
          <w:sz w:val="26"/>
        </w:rPr>
        <w:t>8</w:t>
      </w:r>
    </w:p>
    <w:p w:rsidR="0005311E" w:rsidRPr="002B5274" w:rsidRDefault="00EF1CEA" w:rsidP="002B5274">
      <w:pPr>
        <w:tabs>
          <w:tab w:val="left" w:pos="1701"/>
        </w:tabs>
        <w:jc w:val="center"/>
        <w:rPr>
          <w:sz w:val="22"/>
          <w:lang w:val="en-US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tbl>
      <w:tblPr>
        <w:tblW w:w="0" w:type="auto"/>
        <w:tblLayout w:type="fixed"/>
        <w:tblLook w:val="0000"/>
      </w:tblPr>
      <w:tblGrid>
        <w:gridCol w:w="5637"/>
      </w:tblGrid>
      <w:tr w:rsidR="00EF1CEA" w:rsidTr="002B5274">
        <w:trPr>
          <w:trHeight w:val="1060"/>
        </w:trPr>
        <w:tc>
          <w:tcPr>
            <w:tcW w:w="5637" w:type="dxa"/>
          </w:tcPr>
          <w:p w:rsidR="00EF1CEA" w:rsidRPr="000D7DD2" w:rsidRDefault="00515555" w:rsidP="000D7DD2">
            <w:pPr>
              <w:pStyle w:val="ConsPlusNormal"/>
              <w:rPr>
                <w:rFonts w:eastAsiaTheme="minorEastAsia"/>
                <w:b/>
                <w:sz w:val="28"/>
                <w:szCs w:val="28"/>
              </w:rPr>
            </w:pPr>
            <w:r w:rsidRPr="00415DA5">
              <w:rPr>
                <w:rFonts w:eastAsiaTheme="minorEastAsia"/>
                <w:b/>
                <w:sz w:val="28"/>
                <w:szCs w:val="28"/>
              </w:rPr>
              <w:t xml:space="preserve">О создании </w:t>
            </w:r>
            <w:r w:rsidR="00781A4B">
              <w:rPr>
                <w:rFonts w:eastAsiaTheme="minorEastAsia"/>
                <w:b/>
                <w:sz w:val="28"/>
                <w:szCs w:val="28"/>
              </w:rPr>
              <w:t>общества с ог</w:t>
            </w:r>
            <w:r w:rsidR="00502229">
              <w:rPr>
                <w:rFonts w:eastAsiaTheme="minorEastAsia"/>
                <w:b/>
                <w:sz w:val="28"/>
                <w:szCs w:val="28"/>
              </w:rPr>
              <w:t xml:space="preserve">раниченной </w:t>
            </w:r>
            <w:r w:rsidR="000D7DD2">
              <w:rPr>
                <w:rFonts w:eastAsiaTheme="minorEastAsia"/>
                <w:b/>
                <w:sz w:val="28"/>
                <w:szCs w:val="28"/>
              </w:rPr>
              <w:br/>
            </w:r>
            <w:r w:rsidR="00502229">
              <w:rPr>
                <w:rFonts w:eastAsiaTheme="minorEastAsia"/>
                <w:b/>
                <w:sz w:val="28"/>
                <w:szCs w:val="28"/>
              </w:rPr>
              <w:t xml:space="preserve">ответственностью «Бурлинские </w:t>
            </w:r>
            <w:r w:rsidR="000D7DD2">
              <w:rPr>
                <w:rFonts w:eastAsiaTheme="minorEastAsia"/>
                <w:b/>
                <w:sz w:val="28"/>
                <w:szCs w:val="28"/>
              </w:rPr>
              <w:br/>
            </w:r>
            <w:r w:rsidR="00502229">
              <w:rPr>
                <w:rFonts w:eastAsiaTheme="minorEastAsia"/>
                <w:b/>
                <w:sz w:val="28"/>
                <w:szCs w:val="28"/>
              </w:rPr>
              <w:t>комм</w:t>
            </w:r>
            <w:r w:rsidR="00502229">
              <w:rPr>
                <w:rFonts w:eastAsiaTheme="minorEastAsia"/>
                <w:b/>
                <w:sz w:val="28"/>
                <w:szCs w:val="28"/>
              </w:rPr>
              <w:t>у</w:t>
            </w:r>
            <w:r w:rsidR="00502229">
              <w:rPr>
                <w:rFonts w:eastAsiaTheme="minorEastAsia"/>
                <w:b/>
                <w:sz w:val="28"/>
                <w:szCs w:val="28"/>
              </w:rPr>
              <w:t>нальные с</w:t>
            </w:r>
            <w:r w:rsidR="00FA1C77">
              <w:rPr>
                <w:rFonts w:eastAsiaTheme="minorEastAsia"/>
                <w:b/>
                <w:sz w:val="28"/>
                <w:szCs w:val="28"/>
              </w:rPr>
              <w:t>ети</w:t>
            </w:r>
            <w:r w:rsidR="00781A4B">
              <w:rPr>
                <w:rFonts w:eastAsiaTheme="minorEastAsia"/>
                <w:b/>
                <w:sz w:val="28"/>
                <w:szCs w:val="28"/>
              </w:rPr>
              <w:t>»</w:t>
            </w:r>
          </w:p>
        </w:tc>
      </w:tr>
    </w:tbl>
    <w:p w:rsidR="002B5274" w:rsidRPr="002B5274" w:rsidRDefault="00781A4B" w:rsidP="00111CD7">
      <w:pPr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781A4B">
        <w:rPr>
          <w:sz w:val="26"/>
          <w:szCs w:val="26"/>
        </w:rPr>
        <w:t>В соответствии со статьей 124 Гражданского кодекса Российской Федерации, пунктом 7 части статьи 16, части 4 статьи 51 Федерального закона от 06.10.2003 N 131-ФЗ "Об общих принципах организации местного самоуправления в Российской Федер</w:t>
      </w:r>
      <w:r w:rsidRPr="00781A4B">
        <w:rPr>
          <w:sz w:val="26"/>
          <w:szCs w:val="26"/>
        </w:rPr>
        <w:t>а</w:t>
      </w:r>
      <w:r w:rsidRPr="00781A4B">
        <w:rPr>
          <w:sz w:val="26"/>
          <w:szCs w:val="26"/>
        </w:rPr>
        <w:t>ции", Федеральным законом от 08.02.1998 N 14-ФЗ "Об обществах с ограниченной о</w:t>
      </w:r>
      <w:r w:rsidRPr="00781A4B">
        <w:rPr>
          <w:sz w:val="26"/>
          <w:szCs w:val="26"/>
        </w:rPr>
        <w:t>т</w:t>
      </w:r>
      <w:r w:rsidRPr="00781A4B">
        <w:rPr>
          <w:sz w:val="26"/>
          <w:szCs w:val="26"/>
        </w:rPr>
        <w:t>ветственн</w:t>
      </w:r>
      <w:r w:rsidRPr="00781A4B">
        <w:rPr>
          <w:sz w:val="26"/>
          <w:szCs w:val="26"/>
        </w:rPr>
        <w:t>о</w:t>
      </w:r>
      <w:r w:rsidRPr="00781A4B">
        <w:rPr>
          <w:sz w:val="26"/>
          <w:szCs w:val="26"/>
        </w:rPr>
        <w:t>стью", в целях осуществления полномочий по решению вопросов местного значения</w:t>
      </w:r>
      <w:r w:rsidR="00BD1BEB">
        <w:rPr>
          <w:sz w:val="26"/>
          <w:szCs w:val="26"/>
        </w:rPr>
        <w:t>,</w:t>
      </w:r>
      <w:r w:rsidRPr="00781A4B">
        <w:rPr>
          <w:sz w:val="26"/>
          <w:szCs w:val="26"/>
        </w:rPr>
        <w:t xml:space="preserve"> </w:t>
      </w:r>
      <w:r w:rsidR="00FD5637">
        <w:rPr>
          <w:sz w:val="26"/>
          <w:szCs w:val="26"/>
        </w:rPr>
        <w:t>включая сферу жилищно-коммунального хозяйства,</w:t>
      </w:r>
      <w:r w:rsidRPr="00781A4B">
        <w:rPr>
          <w:sz w:val="26"/>
          <w:szCs w:val="26"/>
        </w:rPr>
        <w:t xml:space="preserve"> снабжения населения т</w:t>
      </w:r>
      <w:r w:rsidRPr="00781A4B">
        <w:rPr>
          <w:sz w:val="26"/>
          <w:szCs w:val="26"/>
        </w:rPr>
        <w:t>о</w:t>
      </w:r>
      <w:r w:rsidRPr="00781A4B">
        <w:rPr>
          <w:sz w:val="26"/>
          <w:szCs w:val="26"/>
        </w:rPr>
        <w:t>пливом</w:t>
      </w:r>
      <w:r w:rsidR="00BD1BEB">
        <w:rPr>
          <w:sz w:val="26"/>
          <w:szCs w:val="26"/>
        </w:rPr>
        <w:t>,</w:t>
      </w:r>
      <w:r w:rsidR="002B5274" w:rsidRPr="002B5274">
        <w:rPr>
          <w:sz w:val="26"/>
          <w:szCs w:val="26"/>
        </w:rPr>
        <w:t xml:space="preserve"> </w:t>
      </w:r>
      <w:proofErr w:type="gramEnd"/>
    </w:p>
    <w:p w:rsidR="00102DFC" w:rsidRPr="00111CD7" w:rsidRDefault="00EF1CEA" w:rsidP="00111CD7">
      <w:pPr>
        <w:tabs>
          <w:tab w:val="left" w:pos="1134"/>
        </w:tabs>
        <w:ind w:firstLine="680"/>
        <w:jc w:val="center"/>
        <w:rPr>
          <w:sz w:val="26"/>
          <w:szCs w:val="26"/>
        </w:rPr>
      </w:pPr>
      <w:r w:rsidRPr="00111CD7">
        <w:rPr>
          <w:spacing w:val="60"/>
          <w:sz w:val="26"/>
        </w:rPr>
        <w:t>ПОСТАНОВЛЯ</w:t>
      </w:r>
      <w:r w:rsidRPr="000D7DD2">
        <w:rPr>
          <w:sz w:val="26"/>
        </w:rPr>
        <w:t>Ю</w:t>
      </w:r>
      <w:r w:rsidRPr="00111CD7">
        <w:rPr>
          <w:sz w:val="26"/>
        </w:rPr>
        <w:t>:</w:t>
      </w:r>
    </w:p>
    <w:p w:rsidR="00EF1CEA" w:rsidRPr="00781A4B" w:rsidRDefault="00EF1CEA" w:rsidP="00111CD7">
      <w:pPr>
        <w:pStyle w:val="ConsPlusNormal"/>
        <w:ind w:firstLine="709"/>
        <w:jc w:val="both"/>
        <w:rPr>
          <w:sz w:val="26"/>
          <w:szCs w:val="26"/>
        </w:rPr>
      </w:pPr>
      <w:r w:rsidRPr="00781A4B">
        <w:rPr>
          <w:sz w:val="26"/>
          <w:szCs w:val="26"/>
        </w:rPr>
        <w:t xml:space="preserve">1. </w:t>
      </w:r>
      <w:r w:rsidR="00781A4B" w:rsidRPr="00781A4B">
        <w:rPr>
          <w:sz w:val="26"/>
          <w:szCs w:val="26"/>
        </w:rPr>
        <w:t>Создать (учредить) общество с ограниченной ответственностью</w:t>
      </w:r>
      <w:r w:rsidR="00111CD7">
        <w:rPr>
          <w:sz w:val="26"/>
          <w:szCs w:val="26"/>
        </w:rPr>
        <w:t xml:space="preserve"> </w:t>
      </w:r>
      <w:r w:rsidR="00502229">
        <w:rPr>
          <w:sz w:val="26"/>
          <w:szCs w:val="26"/>
        </w:rPr>
        <w:t>"Бурлинские коммунальные с</w:t>
      </w:r>
      <w:r w:rsidR="00FA1C77">
        <w:rPr>
          <w:sz w:val="26"/>
          <w:szCs w:val="26"/>
        </w:rPr>
        <w:t>ети</w:t>
      </w:r>
      <w:r w:rsidR="00781A4B" w:rsidRPr="00781A4B">
        <w:rPr>
          <w:sz w:val="26"/>
          <w:szCs w:val="26"/>
        </w:rPr>
        <w:t xml:space="preserve">" (далее </w:t>
      </w:r>
      <w:r w:rsidR="000D7DD2">
        <w:rPr>
          <w:sz w:val="26"/>
          <w:szCs w:val="26"/>
        </w:rPr>
        <w:t>–</w:t>
      </w:r>
      <w:r w:rsidR="00781A4B" w:rsidRPr="00781A4B">
        <w:rPr>
          <w:sz w:val="26"/>
          <w:szCs w:val="26"/>
        </w:rPr>
        <w:t xml:space="preserve"> Общество)</w:t>
      </w:r>
      <w:r w:rsidR="00111CD7">
        <w:rPr>
          <w:sz w:val="26"/>
          <w:szCs w:val="26"/>
        </w:rPr>
        <w:t>.</w:t>
      </w:r>
    </w:p>
    <w:p w:rsidR="00781A4B" w:rsidRPr="00781A4B" w:rsidRDefault="004D3E5A" w:rsidP="00111CD7">
      <w:pPr>
        <w:pStyle w:val="ConsPlusNormal"/>
        <w:ind w:firstLine="709"/>
        <w:jc w:val="both"/>
        <w:rPr>
          <w:sz w:val="26"/>
          <w:szCs w:val="26"/>
        </w:rPr>
      </w:pPr>
      <w:r w:rsidRPr="00781A4B">
        <w:rPr>
          <w:sz w:val="26"/>
          <w:szCs w:val="26"/>
        </w:rPr>
        <w:t xml:space="preserve">2. </w:t>
      </w:r>
      <w:r w:rsidR="00781A4B" w:rsidRPr="00781A4B">
        <w:rPr>
          <w:sz w:val="26"/>
          <w:szCs w:val="26"/>
        </w:rPr>
        <w:t>Установить, что учредителем Общества является муниципальное образование Бурлинский район Алтайского края.</w:t>
      </w:r>
    </w:p>
    <w:p w:rsidR="00781A4B" w:rsidRPr="00781A4B" w:rsidRDefault="00FF4802" w:rsidP="00111CD7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781A4B" w:rsidRPr="00781A4B">
        <w:rPr>
          <w:sz w:val="26"/>
          <w:szCs w:val="26"/>
        </w:rPr>
        <w:t>Полномочия учредителя Общества от имени муниципального образования</w:t>
      </w:r>
      <w:r w:rsidR="00111CD7">
        <w:rPr>
          <w:sz w:val="26"/>
          <w:szCs w:val="26"/>
        </w:rPr>
        <w:t xml:space="preserve"> </w:t>
      </w:r>
      <w:r w:rsidR="00781A4B" w:rsidRPr="00781A4B">
        <w:rPr>
          <w:sz w:val="26"/>
          <w:szCs w:val="26"/>
        </w:rPr>
        <w:t>Бурлинский район Алтайского края осуществляет администрация муниципального о</w:t>
      </w:r>
      <w:r w:rsidR="00781A4B" w:rsidRPr="00781A4B">
        <w:rPr>
          <w:sz w:val="26"/>
          <w:szCs w:val="26"/>
        </w:rPr>
        <w:t>б</w:t>
      </w:r>
      <w:r w:rsidR="00781A4B" w:rsidRPr="00781A4B">
        <w:rPr>
          <w:sz w:val="26"/>
          <w:szCs w:val="26"/>
        </w:rPr>
        <w:t>разов</w:t>
      </w:r>
      <w:r w:rsidR="00781A4B" w:rsidRPr="00781A4B">
        <w:rPr>
          <w:sz w:val="26"/>
          <w:szCs w:val="26"/>
        </w:rPr>
        <w:t>а</w:t>
      </w:r>
      <w:r w:rsidR="00781A4B" w:rsidRPr="00781A4B">
        <w:rPr>
          <w:sz w:val="26"/>
          <w:szCs w:val="26"/>
        </w:rPr>
        <w:t>ния Бурлинский район Алтайского края</w:t>
      </w:r>
      <w:r w:rsidR="00111CD7">
        <w:rPr>
          <w:sz w:val="26"/>
          <w:szCs w:val="26"/>
        </w:rPr>
        <w:t>.</w:t>
      </w:r>
    </w:p>
    <w:p w:rsidR="00781A4B" w:rsidRPr="00781A4B" w:rsidRDefault="00781A4B" w:rsidP="00111CD7">
      <w:pPr>
        <w:pStyle w:val="ConsPlusNormal"/>
        <w:ind w:firstLine="709"/>
        <w:jc w:val="both"/>
        <w:rPr>
          <w:sz w:val="26"/>
          <w:szCs w:val="26"/>
        </w:rPr>
      </w:pPr>
      <w:r w:rsidRPr="00781A4B">
        <w:rPr>
          <w:sz w:val="26"/>
          <w:szCs w:val="26"/>
        </w:rPr>
        <w:t>3</w:t>
      </w:r>
      <w:r w:rsidR="00EF1CEA" w:rsidRPr="00781A4B">
        <w:rPr>
          <w:sz w:val="26"/>
          <w:szCs w:val="26"/>
        </w:rPr>
        <w:t>.</w:t>
      </w:r>
      <w:r w:rsidR="00111CD7">
        <w:rPr>
          <w:sz w:val="26"/>
          <w:szCs w:val="26"/>
        </w:rPr>
        <w:t xml:space="preserve"> </w:t>
      </w:r>
      <w:r w:rsidRPr="00781A4B">
        <w:rPr>
          <w:sz w:val="26"/>
          <w:szCs w:val="26"/>
        </w:rPr>
        <w:t>Определить:</w:t>
      </w:r>
    </w:p>
    <w:p w:rsidR="00781A4B" w:rsidRPr="00781A4B" w:rsidRDefault="00781A4B" w:rsidP="00111CD7">
      <w:pPr>
        <w:pStyle w:val="ConsPlusNormal"/>
        <w:ind w:firstLine="709"/>
        <w:jc w:val="both"/>
        <w:rPr>
          <w:sz w:val="26"/>
          <w:szCs w:val="26"/>
        </w:rPr>
      </w:pPr>
      <w:r w:rsidRPr="00781A4B">
        <w:rPr>
          <w:sz w:val="26"/>
          <w:szCs w:val="26"/>
        </w:rPr>
        <w:t xml:space="preserve">3.1. местонахождение Общества: </w:t>
      </w:r>
      <w:r w:rsidR="00FF4802">
        <w:rPr>
          <w:sz w:val="26"/>
          <w:szCs w:val="26"/>
        </w:rPr>
        <w:t>658810</w:t>
      </w:r>
      <w:r w:rsidRPr="00781A4B">
        <w:rPr>
          <w:sz w:val="26"/>
          <w:szCs w:val="26"/>
        </w:rPr>
        <w:t>, Российская Федерация,</w:t>
      </w:r>
      <w:r w:rsidR="000D7DD2">
        <w:rPr>
          <w:sz w:val="26"/>
          <w:szCs w:val="26"/>
        </w:rPr>
        <w:t xml:space="preserve"> </w:t>
      </w:r>
      <w:r w:rsidR="00FF4802">
        <w:rPr>
          <w:sz w:val="26"/>
          <w:szCs w:val="26"/>
        </w:rPr>
        <w:t>Алтайский край</w:t>
      </w:r>
      <w:r w:rsidR="00502229">
        <w:rPr>
          <w:sz w:val="26"/>
          <w:szCs w:val="26"/>
        </w:rPr>
        <w:t>, Бурлинский район, с</w:t>
      </w:r>
      <w:proofErr w:type="gramStart"/>
      <w:r w:rsidR="00502229">
        <w:rPr>
          <w:sz w:val="26"/>
          <w:szCs w:val="26"/>
        </w:rPr>
        <w:t>.Б</w:t>
      </w:r>
      <w:proofErr w:type="gramEnd"/>
      <w:r w:rsidR="00502229">
        <w:rPr>
          <w:sz w:val="26"/>
          <w:szCs w:val="26"/>
        </w:rPr>
        <w:t>урла, ул.</w:t>
      </w:r>
      <w:r w:rsidR="00330C7B">
        <w:rPr>
          <w:sz w:val="26"/>
          <w:szCs w:val="26"/>
        </w:rPr>
        <w:t>Советская</w:t>
      </w:r>
      <w:r w:rsidR="00502229">
        <w:rPr>
          <w:sz w:val="26"/>
          <w:szCs w:val="26"/>
        </w:rPr>
        <w:t>, д.</w:t>
      </w:r>
      <w:r w:rsidR="00330C7B">
        <w:rPr>
          <w:sz w:val="26"/>
          <w:szCs w:val="26"/>
        </w:rPr>
        <w:t>39</w:t>
      </w:r>
      <w:r w:rsidRPr="00781A4B">
        <w:rPr>
          <w:sz w:val="26"/>
          <w:szCs w:val="26"/>
        </w:rPr>
        <w:t>;</w:t>
      </w:r>
    </w:p>
    <w:p w:rsidR="00781A4B" w:rsidRPr="00781A4B" w:rsidRDefault="00781A4B" w:rsidP="00111CD7">
      <w:pPr>
        <w:pStyle w:val="ConsPlusNormal"/>
        <w:ind w:firstLine="709"/>
        <w:jc w:val="both"/>
        <w:rPr>
          <w:sz w:val="26"/>
          <w:szCs w:val="26"/>
        </w:rPr>
      </w:pPr>
      <w:r w:rsidRPr="00781A4B">
        <w:rPr>
          <w:sz w:val="26"/>
          <w:szCs w:val="26"/>
        </w:rPr>
        <w:t>3.2. размер уставного капитала Общества - 10 000 (десять тысяч)</w:t>
      </w:r>
      <w:r w:rsidR="000D7DD2">
        <w:rPr>
          <w:sz w:val="26"/>
          <w:szCs w:val="26"/>
        </w:rPr>
        <w:t xml:space="preserve"> </w:t>
      </w:r>
      <w:r w:rsidRPr="00781A4B">
        <w:rPr>
          <w:sz w:val="26"/>
          <w:szCs w:val="26"/>
        </w:rPr>
        <w:t>рублей;</w:t>
      </w:r>
    </w:p>
    <w:p w:rsidR="00781A4B" w:rsidRPr="00781A4B" w:rsidRDefault="00781A4B" w:rsidP="00111CD7">
      <w:pPr>
        <w:pStyle w:val="ConsPlusNormal"/>
        <w:ind w:firstLine="709"/>
        <w:jc w:val="both"/>
        <w:rPr>
          <w:sz w:val="26"/>
          <w:szCs w:val="26"/>
        </w:rPr>
      </w:pPr>
      <w:r w:rsidRPr="00781A4B">
        <w:rPr>
          <w:sz w:val="26"/>
          <w:szCs w:val="26"/>
        </w:rPr>
        <w:t xml:space="preserve">3.3. размер доли учредителя в уставном капитале Общества </w:t>
      </w:r>
      <w:r w:rsidR="000D7DD2">
        <w:rPr>
          <w:sz w:val="26"/>
          <w:szCs w:val="26"/>
        </w:rPr>
        <w:t>–</w:t>
      </w:r>
      <w:r w:rsidRPr="00781A4B">
        <w:rPr>
          <w:sz w:val="26"/>
          <w:szCs w:val="26"/>
        </w:rPr>
        <w:t xml:space="preserve"> 100</w:t>
      </w:r>
      <w:r w:rsidR="000D7DD2">
        <w:rPr>
          <w:sz w:val="26"/>
          <w:szCs w:val="26"/>
        </w:rPr>
        <w:t xml:space="preserve"> </w:t>
      </w:r>
      <w:r w:rsidRPr="00781A4B">
        <w:rPr>
          <w:sz w:val="26"/>
          <w:szCs w:val="26"/>
        </w:rPr>
        <w:t>процентов;</w:t>
      </w:r>
    </w:p>
    <w:p w:rsidR="00781A4B" w:rsidRPr="00781A4B" w:rsidRDefault="00781A4B" w:rsidP="00111CD7">
      <w:pPr>
        <w:pStyle w:val="ConsPlusNormal"/>
        <w:ind w:firstLine="709"/>
        <w:jc w:val="both"/>
        <w:rPr>
          <w:sz w:val="26"/>
          <w:szCs w:val="26"/>
        </w:rPr>
      </w:pPr>
      <w:r w:rsidRPr="00781A4B">
        <w:rPr>
          <w:sz w:val="26"/>
          <w:szCs w:val="26"/>
        </w:rPr>
        <w:t>3.4. номинальную стоимость доли учредителя в уставном капитале</w:t>
      </w:r>
      <w:r w:rsidR="000D7DD2">
        <w:rPr>
          <w:sz w:val="26"/>
          <w:szCs w:val="26"/>
        </w:rPr>
        <w:t xml:space="preserve"> </w:t>
      </w:r>
      <w:r w:rsidRPr="00781A4B">
        <w:rPr>
          <w:sz w:val="26"/>
          <w:szCs w:val="26"/>
        </w:rPr>
        <w:t xml:space="preserve">Общества </w:t>
      </w:r>
      <w:r w:rsidR="000D7DD2">
        <w:rPr>
          <w:sz w:val="26"/>
          <w:szCs w:val="26"/>
        </w:rPr>
        <w:t xml:space="preserve">– </w:t>
      </w:r>
      <w:r w:rsidRPr="00781A4B">
        <w:rPr>
          <w:sz w:val="26"/>
          <w:szCs w:val="26"/>
        </w:rPr>
        <w:t xml:space="preserve"> 10 000 (десять тысяч) рублей;</w:t>
      </w:r>
    </w:p>
    <w:p w:rsidR="00EF1CEA" w:rsidRPr="00781A4B" w:rsidRDefault="00781A4B" w:rsidP="00111CD7">
      <w:pPr>
        <w:pStyle w:val="ConsPlusNormal"/>
        <w:ind w:firstLine="709"/>
        <w:jc w:val="both"/>
        <w:rPr>
          <w:sz w:val="26"/>
          <w:szCs w:val="26"/>
        </w:rPr>
      </w:pPr>
      <w:r w:rsidRPr="00781A4B">
        <w:rPr>
          <w:sz w:val="26"/>
          <w:szCs w:val="26"/>
        </w:rPr>
        <w:t xml:space="preserve">3.5. порядок и срок оплаты уставного капитала </w:t>
      </w:r>
      <w:r w:rsidR="000D7DD2">
        <w:rPr>
          <w:sz w:val="26"/>
          <w:szCs w:val="26"/>
        </w:rPr>
        <w:t>–</w:t>
      </w:r>
      <w:r w:rsidRPr="00781A4B">
        <w:rPr>
          <w:sz w:val="26"/>
          <w:szCs w:val="26"/>
        </w:rPr>
        <w:t xml:space="preserve"> не позднее четырех месяцев с момента государственной регистрации Общества.</w:t>
      </w:r>
    </w:p>
    <w:p w:rsidR="00EF1CEA" w:rsidRPr="000D7DD2" w:rsidRDefault="004D3E5A" w:rsidP="00111CD7">
      <w:pPr>
        <w:tabs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 w:rsidRPr="000D7DD2">
        <w:rPr>
          <w:spacing w:val="-4"/>
          <w:sz w:val="26"/>
          <w:szCs w:val="26"/>
        </w:rPr>
        <w:t>4</w:t>
      </w:r>
      <w:r w:rsidR="00EF1CEA" w:rsidRPr="000D7DD2">
        <w:rPr>
          <w:spacing w:val="-4"/>
          <w:sz w:val="26"/>
          <w:szCs w:val="26"/>
        </w:rPr>
        <w:t>.</w:t>
      </w:r>
      <w:r w:rsidR="00781A4B" w:rsidRPr="000D7DD2">
        <w:rPr>
          <w:spacing w:val="-4"/>
          <w:sz w:val="26"/>
          <w:szCs w:val="26"/>
        </w:rPr>
        <w:t xml:space="preserve"> Утвердить Устав Общества согласно приложению к настоящему постановл</w:t>
      </w:r>
      <w:r w:rsidR="00781A4B" w:rsidRPr="000D7DD2">
        <w:rPr>
          <w:spacing w:val="-4"/>
          <w:sz w:val="26"/>
          <w:szCs w:val="26"/>
        </w:rPr>
        <w:t>е</w:t>
      </w:r>
      <w:r w:rsidR="00781A4B" w:rsidRPr="000D7DD2">
        <w:rPr>
          <w:spacing w:val="-4"/>
          <w:sz w:val="26"/>
          <w:szCs w:val="26"/>
        </w:rPr>
        <w:t>нию.</w:t>
      </w:r>
    </w:p>
    <w:p w:rsidR="00FF4802" w:rsidRDefault="00102DFC" w:rsidP="00111CD7">
      <w:pPr>
        <w:pStyle w:val="ConsPlusNormal"/>
        <w:ind w:firstLine="709"/>
        <w:jc w:val="both"/>
        <w:rPr>
          <w:sz w:val="26"/>
        </w:rPr>
      </w:pPr>
      <w:r>
        <w:rPr>
          <w:sz w:val="26"/>
          <w:szCs w:val="26"/>
        </w:rPr>
        <w:t>5</w:t>
      </w:r>
      <w:r w:rsidR="00781A4B" w:rsidRPr="00781A4B">
        <w:rPr>
          <w:sz w:val="26"/>
          <w:szCs w:val="26"/>
        </w:rPr>
        <w:t xml:space="preserve">. </w:t>
      </w:r>
      <w:r w:rsidR="00FF4802">
        <w:rPr>
          <w:sz w:val="26"/>
        </w:rPr>
        <w:t>Контроль исполнения настоящего постановления возложить на заместителя главы Администрации района, начальника Управления по экономическому развитию, имущес</w:t>
      </w:r>
      <w:r w:rsidR="00FF4802">
        <w:rPr>
          <w:sz w:val="26"/>
        </w:rPr>
        <w:t>т</w:t>
      </w:r>
      <w:r w:rsidR="00FF4802">
        <w:rPr>
          <w:sz w:val="26"/>
        </w:rPr>
        <w:t xml:space="preserve">венным и земельным отношениям Администрации района Пыльцова О.В. </w:t>
      </w:r>
    </w:p>
    <w:p w:rsidR="00781A4B" w:rsidRPr="00781A4B" w:rsidRDefault="00102DFC" w:rsidP="00111CD7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81A4B" w:rsidRPr="00781A4B">
        <w:rPr>
          <w:sz w:val="26"/>
          <w:szCs w:val="26"/>
        </w:rPr>
        <w:t>. Постановление вступает в силу со дня его подп</w:t>
      </w:r>
      <w:r w:rsidR="00C601CF">
        <w:rPr>
          <w:sz w:val="26"/>
          <w:szCs w:val="26"/>
        </w:rPr>
        <w:t xml:space="preserve">исания и подлежит размещению </w:t>
      </w:r>
      <w:r w:rsidR="00C601CF" w:rsidRPr="00C601CF">
        <w:rPr>
          <w:color w:val="000000"/>
          <w:sz w:val="26"/>
          <w:szCs w:val="26"/>
        </w:rPr>
        <w:t>в сетевом издании «Официальный</w:t>
      </w:r>
      <w:r w:rsidR="00C601CF" w:rsidRPr="00EF6F08">
        <w:rPr>
          <w:color w:val="000000"/>
          <w:szCs w:val="26"/>
        </w:rPr>
        <w:t xml:space="preserve"> сайт</w:t>
      </w:r>
      <w:r w:rsidR="00781A4B" w:rsidRPr="00781A4B">
        <w:rPr>
          <w:sz w:val="26"/>
          <w:szCs w:val="26"/>
        </w:rPr>
        <w:t xml:space="preserve"> муниципального образования </w:t>
      </w:r>
      <w:r w:rsidR="00FF4802">
        <w:rPr>
          <w:sz w:val="26"/>
          <w:szCs w:val="26"/>
        </w:rPr>
        <w:t>Бурлинский район А</w:t>
      </w:r>
      <w:r w:rsidR="00FF4802">
        <w:rPr>
          <w:sz w:val="26"/>
          <w:szCs w:val="26"/>
        </w:rPr>
        <w:t>л</w:t>
      </w:r>
      <w:r w:rsidR="00FF4802">
        <w:rPr>
          <w:sz w:val="26"/>
          <w:szCs w:val="26"/>
        </w:rPr>
        <w:t>тайского края</w:t>
      </w:r>
    </w:p>
    <w:p w:rsidR="00EF1CEA" w:rsidRPr="00FA1C77" w:rsidRDefault="003D3C3D" w:rsidP="002B5274">
      <w:pPr>
        <w:tabs>
          <w:tab w:val="left" w:pos="1134"/>
        </w:tabs>
        <w:jc w:val="both"/>
        <w:rPr>
          <w:sz w:val="26"/>
        </w:rPr>
      </w:pPr>
      <w:r>
        <w:rPr>
          <w:rStyle w:val="20"/>
          <w:color w:val="000000"/>
        </w:rPr>
        <w:tab/>
      </w:r>
      <w:r w:rsidR="00EF1CEA">
        <w:rPr>
          <w:sz w:val="26"/>
        </w:rPr>
        <w:t xml:space="preserve"> </w:t>
      </w:r>
    </w:p>
    <w:p w:rsidR="00EF1CEA" w:rsidRDefault="00EF1CEA" w:rsidP="00BB6A78">
      <w:pPr>
        <w:tabs>
          <w:tab w:val="left" w:pos="1701"/>
        </w:tabs>
        <w:jc w:val="both"/>
        <w:rPr>
          <w:sz w:val="26"/>
        </w:rPr>
      </w:pPr>
    </w:p>
    <w:p w:rsidR="00FF4802" w:rsidRPr="00FF4802" w:rsidRDefault="00FF4802" w:rsidP="00FF4802">
      <w:pPr>
        <w:jc w:val="both"/>
        <w:rPr>
          <w:spacing w:val="-8"/>
          <w:sz w:val="26"/>
          <w:szCs w:val="26"/>
        </w:rPr>
      </w:pPr>
      <w:r w:rsidRPr="00FF4802">
        <w:rPr>
          <w:sz w:val="26"/>
          <w:szCs w:val="26"/>
        </w:rPr>
        <w:t xml:space="preserve">Глава  района                                                                                                 С.А. Давыденко                                                             </w:t>
      </w:r>
    </w:p>
    <w:p w:rsidR="00EF1CEA" w:rsidRDefault="00EF1CEA" w:rsidP="00BB6A78">
      <w:pPr>
        <w:tabs>
          <w:tab w:val="left" w:pos="1701"/>
        </w:tabs>
        <w:jc w:val="both"/>
        <w:rPr>
          <w:sz w:val="26"/>
        </w:rPr>
      </w:pPr>
    </w:p>
    <w:p w:rsidR="000B73F2" w:rsidRDefault="000B73F2" w:rsidP="00BB6A78">
      <w:pPr>
        <w:tabs>
          <w:tab w:val="left" w:pos="1701"/>
        </w:tabs>
        <w:jc w:val="both"/>
        <w:rPr>
          <w:sz w:val="26"/>
        </w:rPr>
      </w:pPr>
    </w:p>
    <w:p w:rsidR="000B73F2" w:rsidRDefault="000B73F2" w:rsidP="00BB6A78">
      <w:pPr>
        <w:tabs>
          <w:tab w:val="left" w:pos="1701"/>
        </w:tabs>
        <w:jc w:val="both"/>
        <w:rPr>
          <w:sz w:val="26"/>
        </w:rPr>
      </w:pPr>
    </w:p>
    <w:p w:rsidR="00EF1CEA" w:rsidRDefault="00EF1CEA" w:rsidP="00BB6A78">
      <w:pPr>
        <w:tabs>
          <w:tab w:val="left" w:pos="1701"/>
        </w:tabs>
        <w:jc w:val="both"/>
        <w:rPr>
          <w:sz w:val="26"/>
        </w:rPr>
      </w:pPr>
      <w:r>
        <w:rPr>
          <w:sz w:val="26"/>
        </w:rPr>
        <w:lastRenderedPageBreak/>
        <w:t>СОГЛАСОВАНО:</w:t>
      </w:r>
    </w:p>
    <w:p w:rsidR="00FF4802" w:rsidRPr="00FF4802" w:rsidRDefault="00FF4802" w:rsidP="00FF4802">
      <w:pPr>
        <w:pStyle w:val="a3"/>
        <w:jc w:val="both"/>
        <w:rPr>
          <w:b w:val="0"/>
          <w:sz w:val="26"/>
          <w:szCs w:val="26"/>
        </w:rPr>
      </w:pPr>
      <w:r w:rsidRPr="00FF4802">
        <w:rPr>
          <w:b w:val="0"/>
          <w:sz w:val="26"/>
          <w:szCs w:val="26"/>
        </w:rPr>
        <w:t xml:space="preserve">Заместитель главы Администрации </w:t>
      </w:r>
    </w:p>
    <w:p w:rsidR="00FF4802" w:rsidRPr="00FF4802" w:rsidRDefault="00FF4802" w:rsidP="00FF4802">
      <w:pPr>
        <w:pStyle w:val="a3"/>
        <w:jc w:val="both"/>
        <w:rPr>
          <w:b w:val="0"/>
          <w:sz w:val="26"/>
          <w:szCs w:val="26"/>
        </w:rPr>
      </w:pPr>
      <w:r w:rsidRPr="00FF4802">
        <w:rPr>
          <w:b w:val="0"/>
          <w:sz w:val="26"/>
          <w:szCs w:val="26"/>
        </w:rPr>
        <w:t xml:space="preserve">района, начальник управления </w:t>
      </w:r>
      <w:proofErr w:type="gramStart"/>
      <w:r w:rsidRPr="00FF4802">
        <w:rPr>
          <w:b w:val="0"/>
          <w:sz w:val="26"/>
          <w:szCs w:val="26"/>
        </w:rPr>
        <w:t>по</w:t>
      </w:r>
      <w:proofErr w:type="gramEnd"/>
      <w:r w:rsidRPr="00FF4802">
        <w:rPr>
          <w:b w:val="0"/>
          <w:sz w:val="26"/>
          <w:szCs w:val="26"/>
        </w:rPr>
        <w:t xml:space="preserve"> </w:t>
      </w:r>
    </w:p>
    <w:p w:rsidR="00FF4802" w:rsidRPr="00FF4802" w:rsidRDefault="00FF4802" w:rsidP="00FF4802">
      <w:pPr>
        <w:pStyle w:val="a3"/>
        <w:jc w:val="both"/>
        <w:rPr>
          <w:b w:val="0"/>
          <w:sz w:val="26"/>
          <w:szCs w:val="26"/>
        </w:rPr>
      </w:pPr>
      <w:r w:rsidRPr="00FF4802">
        <w:rPr>
          <w:b w:val="0"/>
          <w:sz w:val="26"/>
          <w:szCs w:val="26"/>
        </w:rPr>
        <w:t xml:space="preserve">экономическому развитию, </w:t>
      </w:r>
      <w:proofErr w:type="gramStart"/>
      <w:r w:rsidRPr="00FF4802">
        <w:rPr>
          <w:b w:val="0"/>
          <w:sz w:val="26"/>
          <w:szCs w:val="26"/>
        </w:rPr>
        <w:t>имущественным</w:t>
      </w:r>
      <w:proofErr w:type="gramEnd"/>
    </w:p>
    <w:p w:rsidR="00FF4802" w:rsidRPr="00FF4802" w:rsidRDefault="00FF4802" w:rsidP="00FF4802">
      <w:pPr>
        <w:pStyle w:val="a3"/>
        <w:jc w:val="both"/>
        <w:rPr>
          <w:b w:val="0"/>
          <w:sz w:val="26"/>
          <w:szCs w:val="26"/>
        </w:rPr>
      </w:pPr>
      <w:r w:rsidRPr="00FF4802">
        <w:rPr>
          <w:b w:val="0"/>
          <w:sz w:val="26"/>
          <w:szCs w:val="26"/>
        </w:rPr>
        <w:t>и земельным отношениям</w:t>
      </w:r>
    </w:p>
    <w:p w:rsidR="00FF4802" w:rsidRPr="00FF4802" w:rsidRDefault="00FF4802" w:rsidP="00FF4802">
      <w:pPr>
        <w:pStyle w:val="a3"/>
        <w:jc w:val="both"/>
        <w:rPr>
          <w:b w:val="0"/>
          <w:sz w:val="26"/>
          <w:szCs w:val="26"/>
        </w:rPr>
      </w:pPr>
      <w:r w:rsidRPr="00FF4802">
        <w:rPr>
          <w:b w:val="0"/>
          <w:sz w:val="26"/>
          <w:szCs w:val="26"/>
        </w:rPr>
        <w:t>__________________________О.В. Пыльцов</w:t>
      </w:r>
    </w:p>
    <w:p w:rsidR="00EF1CEA" w:rsidRDefault="00EF1CEA" w:rsidP="00BB6A78">
      <w:pPr>
        <w:tabs>
          <w:tab w:val="left" w:pos="1701"/>
        </w:tabs>
        <w:jc w:val="both"/>
        <w:rPr>
          <w:sz w:val="26"/>
        </w:rPr>
      </w:pPr>
    </w:p>
    <w:p w:rsidR="00EF1CEA" w:rsidRDefault="00EF1CEA" w:rsidP="00BB6A78">
      <w:pPr>
        <w:tabs>
          <w:tab w:val="left" w:pos="1701"/>
        </w:tabs>
        <w:jc w:val="both"/>
        <w:rPr>
          <w:sz w:val="26"/>
        </w:rPr>
      </w:pPr>
      <w:r>
        <w:rPr>
          <w:sz w:val="26"/>
        </w:rPr>
        <w:t xml:space="preserve">Подготовил </w:t>
      </w:r>
      <w:r w:rsidR="00F14DE0">
        <w:rPr>
          <w:sz w:val="26"/>
        </w:rPr>
        <w:t>и.о</w:t>
      </w:r>
      <w:proofErr w:type="gramStart"/>
      <w:r w:rsidR="00F14DE0">
        <w:rPr>
          <w:sz w:val="26"/>
        </w:rPr>
        <w:t>.</w:t>
      </w:r>
      <w:r>
        <w:rPr>
          <w:sz w:val="26"/>
        </w:rPr>
        <w:t>н</w:t>
      </w:r>
      <w:proofErr w:type="gramEnd"/>
      <w:r>
        <w:rPr>
          <w:sz w:val="26"/>
        </w:rPr>
        <w:t>ачальник</w:t>
      </w:r>
      <w:r w:rsidR="00F14DE0">
        <w:rPr>
          <w:sz w:val="26"/>
        </w:rPr>
        <w:t>а</w:t>
      </w:r>
      <w:r>
        <w:rPr>
          <w:sz w:val="26"/>
        </w:rPr>
        <w:t xml:space="preserve"> отдела ЖКХ </w:t>
      </w:r>
    </w:p>
    <w:p w:rsidR="00865918" w:rsidRDefault="003955C6" w:rsidP="00BB6A78">
      <w:pPr>
        <w:tabs>
          <w:tab w:val="left" w:pos="1701"/>
        </w:tabs>
        <w:jc w:val="both"/>
        <w:rPr>
          <w:sz w:val="26"/>
        </w:rPr>
      </w:pPr>
      <w:r>
        <w:rPr>
          <w:sz w:val="26"/>
        </w:rPr>
        <w:t xml:space="preserve">Администрации района </w:t>
      </w:r>
    </w:p>
    <w:p w:rsidR="003955C6" w:rsidRDefault="003955C6" w:rsidP="00BB6A78">
      <w:pPr>
        <w:tabs>
          <w:tab w:val="left" w:pos="1701"/>
        </w:tabs>
        <w:jc w:val="both"/>
        <w:rPr>
          <w:sz w:val="26"/>
        </w:rPr>
      </w:pPr>
      <w:r>
        <w:rPr>
          <w:sz w:val="26"/>
        </w:rPr>
        <w:t xml:space="preserve">_________________________ </w:t>
      </w:r>
      <w:proofErr w:type="spellStart"/>
      <w:r>
        <w:rPr>
          <w:sz w:val="26"/>
        </w:rPr>
        <w:t>Ф.Ф.Казьмин</w:t>
      </w:r>
      <w:proofErr w:type="spellEnd"/>
    </w:p>
    <w:p w:rsidR="005A4757" w:rsidRPr="005A4757" w:rsidRDefault="005A4757" w:rsidP="005A4757">
      <w:pPr>
        <w:tabs>
          <w:tab w:val="left" w:pos="1815"/>
        </w:tabs>
        <w:rPr>
          <w:sz w:val="26"/>
          <w:szCs w:val="26"/>
        </w:rPr>
      </w:pPr>
    </w:p>
    <w:sectPr w:rsidR="005A4757" w:rsidRPr="005A4757" w:rsidSect="000D7DD2">
      <w:pgSz w:w="11906" w:h="16838"/>
      <w:pgMar w:top="851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1A073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26D6BC9"/>
    <w:multiLevelType w:val="singleLevel"/>
    <w:tmpl w:val="B47ED6F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">
    <w:nsid w:val="271E57A9"/>
    <w:multiLevelType w:val="singleLevel"/>
    <w:tmpl w:val="84BED5AE"/>
    <w:lvl w:ilvl="0"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hint="default"/>
      </w:rPr>
    </w:lvl>
  </w:abstractNum>
  <w:abstractNum w:abstractNumId="3">
    <w:nsid w:val="2AF10AFD"/>
    <w:multiLevelType w:val="multilevel"/>
    <w:tmpl w:val="37E6C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5C30CA"/>
    <w:multiLevelType w:val="hybridMultilevel"/>
    <w:tmpl w:val="567AF968"/>
    <w:lvl w:ilvl="0" w:tplc="57F47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266C9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22F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E4837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B4C8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7C4B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78A17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614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EC98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F911682"/>
    <w:multiLevelType w:val="singleLevel"/>
    <w:tmpl w:val="53CAF6E0"/>
    <w:lvl w:ilvl="0">
      <w:start w:val="4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</w:abstractNum>
  <w:abstractNum w:abstractNumId="6">
    <w:nsid w:val="347B202B"/>
    <w:multiLevelType w:val="multilevel"/>
    <w:tmpl w:val="860271C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  <w:rPr>
        <w:rFonts w:cs="Times New Roman"/>
      </w:rPr>
    </w:lvl>
  </w:abstractNum>
  <w:abstractNum w:abstractNumId="7">
    <w:nsid w:val="38583744"/>
    <w:multiLevelType w:val="multilevel"/>
    <w:tmpl w:val="E012C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4E4835"/>
    <w:multiLevelType w:val="singleLevel"/>
    <w:tmpl w:val="9A588AE0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cs="Times New Roman" w:hint="default"/>
      </w:rPr>
    </w:lvl>
  </w:abstractNum>
  <w:abstractNum w:abstractNumId="9">
    <w:nsid w:val="69D31965"/>
    <w:multiLevelType w:val="singleLevel"/>
    <w:tmpl w:val="C97647DC"/>
    <w:lvl w:ilvl="0">
      <w:start w:val="109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E993B8C"/>
    <w:multiLevelType w:val="singleLevel"/>
    <w:tmpl w:val="6936930E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  <w:b/>
        <w:sz w:val="28"/>
      </w:rPr>
    </w:lvl>
  </w:abstractNum>
  <w:abstractNum w:abstractNumId="11">
    <w:nsid w:val="71186D7D"/>
    <w:multiLevelType w:val="multilevel"/>
    <w:tmpl w:val="5002B3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9C51D9"/>
    <w:multiLevelType w:val="singleLevel"/>
    <w:tmpl w:val="99DAEA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  <w:num w:numId="13">
    <w:abstractNumId w:val="9"/>
  </w:num>
  <w:num w:numId="14">
    <w:abstractNumId w:val="6"/>
  </w:num>
  <w:num w:numId="15">
    <w:abstractNumId w:val="3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9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1E2"/>
    <w:rsid w:val="00001906"/>
    <w:rsid w:val="000120A9"/>
    <w:rsid w:val="0001513B"/>
    <w:rsid w:val="00024C32"/>
    <w:rsid w:val="0003016A"/>
    <w:rsid w:val="00032172"/>
    <w:rsid w:val="00037BA5"/>
    <w:rsid w:val="000440F0"/>
    <w:rsid w:val="0005311E"/>
    <w:rsid w:val="00065929"/>
    <w:rsid w:val="00080EBE"/>
    <w:rsid w:val="000910DC"/>
    <w:rsid w:val="0009145A"/>
    <w:rsid w:val="00094F94"/>
    <w:rsid w:val="000B73F2"/>
    <w:rsid w:val="000B7988"/>
    <w:rsid w:val="000D7DD2"/>
    <w:rsid w:val="000F0D73"/>
    <w:rsid w:val="000F3421"/>
    <w:rsid w:val="00102DFC"/>
    <w:rsid w:val="0011166C"/>
    <w:rsid w:val="00111CD7"/>
    <w:rsid w:val="0012574D"/>
    <w:rsid w:val="0018178F"/>
    <w:rsid w:val="001942DD"/>
    <w:rsid w:val="001B23AC"/>
    <w:rsid w:val="001B2D92"/>
    <w:rsid w:val="001B64FE"/>
    <w:rsid w:val="001E144D"/>
    <w:rsid w:val="0023575D"/>
    <w:rsid w:val="002434AD"/>
    <w:rsid w:val="00274CBA"/>
    <w:rsid w:val="00281D86"/>
    <w:rsid w:val="002840BA"/>
    <w:rsid w:val="0029370B"/>
    <w:rsid w:val="002B3CA4"/>
    <w:rsid w:val="002B5274"/>
    <w:rsid w:val="002C7135"/>
    <w:rsid w:val="002D3B31"/>
    <w:rsid w:val="002F688D"/>
    <w:rsid w:val="00313D3C"/>
    <w:rsid w:val="00324CAA"/>
    <w:rsid w:val="00330C7B"/>
    <w:rsid w:val="00340AD2"/>
    <w:rsid w:val="00346CB3"/>
    <w:rsid w:val="003522BB"/>
    <w:rsid w:val="00364775"/>
    <w:rsid w:val="003955C6"/>
    <w:rsid w:val="003A6481"/>
    <w:rsid w:val="003C0B7B"/>
    <w:rsid w:val="003D3C3D"/>
    <w:rsid w:val="003D3E14"/>
    <w:rsid w:val="003D7CEF"/>
    <w:rsid w:val="003F2001"/>
    <w:rsid w:val="003F7ACD"/>
    <w:rsid w:val="004011A9"/>
    <w:rsid w:val="00415DA5"/>
    <w:rsid w:val="00416E15"/>
    <w:rsid w:val="0042741D"/>
    <w:rsid w:val="00451CC1"/>
    <w:rsid w:val="00454D47"/>
    <w:rsid w:val="0045555D"/>
    <w:rsid w:val="00470F50"/>
    <w:rsid w:val="004753B6"/>
    <w:rsid w:val="00476E3C"/>
    <w:rsid w:val="004A38B3"/>
    <w:rsid w:val="004B36B4"/>
    <w:rsid w:val="004B6F95"/>
    <w:rsid w:val="004C3331"/>
    <w:rsid w:val="004D3E5A"/>
    <w:rsid w:val="004D7212"/>
    <w:rsid w:val="00502229"/>
    <w:rsid w:val="005128B0"/>
    <w:rsid w:val="00515555"/>
    <w:rsid w:val="00537F09"/>
    <w:rsid w:val="00545E2B"/>
    <w:rsid w:val="00570855"/>
    <w:rsid w:val="0058774D"/>
    <w:rsid w:val="005A3E8F"/>
    <w:rsid w:val="005A4757"/>
    <w:rsid w:val="005B217A"/>
    <w:rsid w:val="005B798C"/>
    <w:rsid w:val="005C0A32"/>
    <w:rsid w:val="005C5553"/>
    <w:rsid w:val="005D0999"/>
    <w:rsid w:val="005D334D"/>
    <w:rsid w:val="005E0DAF"/>
    <w:rsid w:val="005F2B0A"/>
    <w:rsid w:val="005F31E2"/>
    <w:rsid w:val="00612F03"/>
    <w:rsid w:val="006160F4"/>
    <w:rsid w:val="006417B8"/>
    <w:rsid w:val="0066222B"/>
    <w:rsid w:val="00681F7F"/>
    <w:rsid w:val="006A542F"/>
    <w:rsid w:val="006B6D74"/>
    <w:rsid w:val="006C667A"/>
    <w:rsid w:val="006F0AF9"/>
    <w:rsid w:val="007356F1"/>
    <w:rsid w:val="007441C7"/>
    <w:rsid w:val="0077168E"/>
    <w:rsid w:val="00781A4B"/>
    <w:rsid w:val="00784F46"/>
    <w:rsid w:val="00785EFB"/>
    <w:rsid w:val="007A237A"/>
    <w:rsid w:val="007A2584"/>
    <w:rsid w:val="007A25C3"/>
    <w:rsid w:val="007B4794"/>
    <w:rsid w:val="007B5EC7"/>
    <w:rsid w:val="007D2DD3"/>
    <w:rsid w:val="007E3896"/>
    <w:rsid w:val="007F5F52"/>
    <w:rsid w:val="00800B64"/>
    <w:rsid w:val="00837181"/>
    <w:rsid w:val="00854C57"/>
    <w:rsid w:val="00856B37"/>
    <w:rsid w:val="00865918"/>
    <w:rsid w:val="00884254"/>
    <w:rsid w:val="0088571E"/>
    <w:rsid w:val="008A0BE1"/>
    <w:rsid w:val="008B015A"/>
    <w:rsid w:val="008B3990"/>
    <w:rsid w:val="008B4B9B"/>
    <w:rsid w:val="008C6E96"/>
    <w:rsid w:val="008D723C"/>
    <w:rsid w:val="008E4F56"/>
    <w:rsid w:val="008F0E8D"/>
    <w:rsid w:val="008F6935"/>
    <w:rsid w:val="00904673"/>
    <w:rsid w:val="0091309E"/>
    <w:rsid w:val="0092624F"/>
    <w:rsid w:val="00931307"/>
    <w:rsid w:val="00944D20"/>
    <w:rsid w:val="00982ED5"/>
    <w:rsid w:val="009964C9"/>
    <w:rsid w:val="009A1313"/>
    <w:rsid w:val="009A4543"/>
    <w:rsid w:val="009B06EA"/>
    <w:rsid w:val="009C43D1"/>
    <w:rsid w:val="009D552E"/>
    <w:rsid w:val="009E0C7C"/>
    <w:rsid w:val="00A06408"/>
    <w:rsid w:val="00A2741E"/>
    <w:rsid w:val="00A82D94"/>
    <w:rsid w:val="00A944DB"/>
    <w:rsid w:val="00AB4780"/>
    <w:rsid w:val="00AE5C64"/>
    <w:rsid w:val="00AF066A"/>
    <w:rsid w:val="00B10C96"/>
    <w:rsid w:val="00B22544"/>
    <w:rsid w:val="00B22781"/>
    <w:rsid w:val="00B512D0"/>
    <w:rsid w:val="00B553FB"/>
    <w:rsid w:val="00B62586"/>
    <w:rsid w:val="00B659CE"/>
    <w:rsid w:val="00B72A83"/>
    <w:rsid w:val="00B739BD"/>
    <w:rsid w:val="00B75BF3"/>
    <w:rsid w:val="00B82BB2"/>
    <w:rsid w:val="00B93107"/>
    <w:rsid w:val="00B96A5B"/>
    <w:rsid w:val="00BA279F"/>
    <w:rsid w:val="00BB12A8"/>
    <w:rsid w:val="00BB6A78"/>
    <w:rsid w:val="00BD1BEB"/>
    <w:rsid w:val="00BE6C10"/>
    <w:rsid w:val="00BF450D"/>
    <w:rsid w:val="00C00A1C"/>
    <w:rsid w:val="00C03700"/>
    <w:rsid w:val="00C118AF"/>
    <w:rsid w:val="00C13098"/>
    <w:rsid w:val="00C362D6"/>
    <w:rsid w:val="00C601CF"/>
    <w:rsid w:val="00C719A8"/>
    <w:rsid w:val="00C772EE"/>
    <w:rsid w:val="00C86DC1"/>
    <w:rsid w:val="00C9432C"/>
    <w:rsid w:val="00C95F4A"/>
    <w:rsid w:val="00CA010E"/>
    <w:rsid w:val="00CA553B"/>
    <w:rsid w:val="00CD7879"/>
    <w:rsid w:val="00CE41F8"/>
    <w:rsid w:val="00CE62E5"/>
    <w:rsid w:val="00D025A1"/>
    <w:rsid w:val="00D14AD2"/>
    <w:rsid w:val="00D14F9F"/>
    <w:rsid w:val="00D3054E"/>
    <w:rsid w:val="00D31CB3"/>
    <w:rsid w:val="00D34DBF"/>
    <w:rsid w:val="00D44AE7"/>
    <w:rsid w:val="00D460B7"/>
    <w:rsid w:val="00D46E3F"/>
    <w:rsid w:val="00DA191B"/>
    <w:rsid w:val="00DA5721"/>
    <w:rsid w:val="00DD05F8"/>
    <w:rsid w:val="00DF25C2"/>
    <w:rsid w:val="00E0089A"/>
    <w:rsid w:val="00E10B0E"/>
    <w:rsid w:val="00E14E45"/>
    <w:rsid w:val="00E224E3"/>
    <w:rsid w:val="00E279B3"/>
    <w:rsid w:val="00E31E7D"/>
    <w:rsid w:val="00E32D0F"/>
    <w:rsid w:val="00E365B9"/>
    <w:rsid w:val="00E45448"/>
    <w:rsid w:val="00E47393"/>
    <w:rsid w:val="00E51F34"/>
    <w:rsid w:val="00E560F3"/>
    <w:rsid w:val="00E6497C"/>
    <w:rsid w:val="00E8100E"/>
    <w:rsid w:val="00E82061"/>
    <w:rsid w:val="00EA342B"/>
    <w:rsid w:val="00EA40FA"/>
    <w:rsid w:val="00EF1CEA"/>
    <w:rsid w:val="00EF5859"/>
    <w:rsid w:val="00F009EE"/>
    <w:rsid w:val="00F04362"/>
    <w:rsid w:val="00F14DE0"/>
    <w:rsid w:val="00F14F32"/>
    <w:rsid w:val="00F4616B"/>
    <w:rsid w:val="00F51DE7"/>
    <w:rsid w:val="00F61809"/>
    <w:rsid w:val="00F64762"/>
    <w:rsid w:val="00F6629C"/>
    <w:rsid w:val="00F667C8"/>
    <w:rsid w:val="00F81F99"/>
    <w:rsid w:val="00F82D1A"/>
    <w:rsid w:val="00F93F94"/>
    <w:rsid w:val="00FA1C77"/>
    <w:rsid w:val="00FB0B5C"/>
    <w:rsid w:val="00FB33B8"/>
    <w:rsid w:val="00FC279C"/>
    <w:rsid w:val="00FD5637"/>
    <w:rsid w:val="00FE7795"/>
    <w:rsid w:val="00FF2C6D"/>
    <w:rsid w:val="00FF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0B"/>
  </w:style>
  <w:style w:type="paragraph" w:styleId="1">
    <w:name w:val="heading 1"/>
    <w:basedOn w:val="a"/>
    <w:next w:val="a"/>
    <w:link w:val="10"/>
    <w:uiPriority w:val="99"/>
    <w:qFormat/>
    <w:rsid w:val="0029370B"/>
    <w:pPr>
      <w:keepNext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555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9370B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locked/>
    <w:rsid w:val="005C5553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29370B"/>
    <w:pPr>
      <w:jc w:val="center"/>
    </w:pPr>
    <w:rPr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C5553"/>
    <w:rPr>
      <w:rFonts w:cs="Times New Roman"/>
      <w:sz w:val="20"/>
      <w:szCs w:val="20"/>
    </w:rPr>
  </w:style>
  <w:style w:type="paragraph" w:styleId="2">
    <w:name w:val="List Bullet 2"/>
    <w:basedOn w:val="a"/>
    <w:autoRedefine/>
    <w:uiPriority w:val="99"/>
    <w:rsid w:val="0029370B"/>
    <w:pPr>
      <w:tabs>
        <w:tab w:val="num" w:pos="643"/>
      </w:tabs>
      <w:ind w:left="643" w:hanging="360"/>
    </w:pPr>
    <w:rPr>
      <w:sz w:val="26"/>
    </w:rPr>
  </w:style>
  <w:style w:type="character" w:customStyle="1" w:styleId="3">
    <w:name w:val="Основной текст (3)_"/>
    <w:basedOn w:val="a0"/>
    <w:link w:val="30"/>
    <w:rsid w:val="00865918"/>
    <w:rPr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865918"/>
    <w:rPr>
      <w:sz w:val="26"/>
      <w:szCs w:val="26"/>
      <w:shd w:val="clear" w:color="auto" w:fill="FFFFFF"/>
    </w:rPr>
  </w:style>
  <w:style w:type="character" w:customStyle="1" w:styleId="212pt">
    <w:name w:val="Основной текст (2) + 12 pt;Полужирный"/>
    <w:basedOn w:val="20"/>
    <w:rsid w:val="00865918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65918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5918"/>
    <w:pPr>
      <w:widowControl w:val="0"/>
      <w:shd w:val="clear" w:color="auto" w:fill="FFFFFF"/>
      <w:spacing w:line="322" w:lineRule="exact"/>
    </w:pPr>
    <w:rPr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rsid w:val="00865918"/>
    <w:pPr>
      <w:widowControl w:val="0"/>
      <w:shd w:val="clear" w:color="auto" w:fill="FFFFFF"/>
      <w:spacing w:before="840" w:line="298" w:lineRule="exact"/>
      <w:jc w:val="both"/>
    </w:pPr>
    <w:rPr>
      <w:sz w:val="26"/>
      <w:szCs w:val="26"/>
    </w:rPr>
  </w:style>
  <w:style w:type="paragraph" w:customStyle="1" w:styleId="40">
    <w:name w:val="Основной текст (4)"/>
    <w:basedOn w:val="a"/>
    <w:link w:val="4"/>
    <w:rsid w:val="00865918"/>
    <w:pPr>
      <w:widowControl w:val="0"/>
      <w:shd w:val="clear" w:color="auto" w:fill="FFFFFF"/>
      <w:spacing w:before="240" w:after="60" w:line="0" w:lineRule="atLeast"/>
      <w:jc w:val="center"/>
    </w:pPr>
    <w:rPr>
      <w:b/>
      <w:bCs/>
    </w:rPr>
  </w:style>
  <w:style w:type="character" w:customStyle="1" w:styleId="a7">
    <w:name w:val="Основной текст_"/>
    <w:basedOn w:val="a0"/>
    <w:link w:val="22"/>
    <w:rsid w:val="003955C6"/>
    <w:rPr>
      <w:spacing w:val="6"/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7"/>
    <w:rsid w:val="003955C6"/>
    <w:pPr>
      <w:widowControl w:val="0"/>
      <w:shd w:val="clear" w:color="auto" w:fill="FFFFFF"/>
      <w:spacing w:before="840" w:line="298" w:lineRule="exact"/>
      <w:jc w:val="both"/>
    </w:pPr>
    <w:rPr>
      <w:spacing w:val="6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3955C6"/>
    <w:pPr>
      <w:widowControl w:val="0"/>
    </w:pPr>
    <w:rPr>
      <w:rFonts w:ascii="Tahoma" w:eastAsia="Courier New" w:hAnsi="Tahoma" w:cs="Tahoma"/>
      <w:color w:val="000000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55C6"/>
    <w:rPr>
      <w:rFonts w:ascii="Tahoma" w:eastAsia="Courier New" w:hAnsi="Tahoma" w:cs="Tahoma"/>
      <w:color w:val="000000"/>
      <w:sz w:val="16"/>
      <w:szCs w:val="16"/>
    </w:rPr>
  </w:style>
  <w:style w:type="character" w:customStyle="1" w:styleId="11">
    <w:name w:val="Основной текст1"/>
    <w:basedOn w:val="a7"/>
    <w:rsid w:val="00AE5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11pt0pt">
    <w:name w:val="Основной текст + 11 pt;Интервал 0 pt"/>
    <w:basedOn w:val="a7"/>
    <w:rsid w:val="00AE5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paragraph" w:customStyle="1" w:styleId="31">
    <w:name w:val="Основной текст3"/>
    <w:basedOn w:val="a"/>
    <w:rsid w:val="009D552E"/>
    <w:pPr>
      <w:widowControl w:val="0"/>
      <w:shd w:val="clear" w:color="auto" w:fill="FFFFFF"/>
      <w:spacing w:before="420" w:after="600" w:line="240" w:lineRule="exact"/>
      <w:ind w:hanging="160"/>
      <w:jc w:val="both"/>
    </w:pPr>
    <w:rPr>
      <w:spacing w:val="3"/>
      <w:sz w:val="25"/>
      <w:szCs w:val="25"/>
      <w:lang w:eastAsia="en-US"/>
    </w:rPr>
  </w:style>
  <w:style w:type="paragraph" w:customStyle="1" w:styleId="210">
    <w:name w:val="Основной текст (2)1"/>
    <w:basedOn w:val="a"/>
    <w:rsid w:val="003A6481"/>
    <w:pPr>
      <w:widowControl w:val="0"/>
      <w:shd w:val="clear" w:color="auto" w:fill="FFFFFF"/>
      <w:spacing w:before="420" w:line="320" w:lineRule="exact"/>
      <w:jc w:val="both"/>
    </w:pPr>
    <w:rPr>
      <w:rFonts w:ascii="Calibri" w:eastAsia="Calibri" w:hAnsi="Calibri"/>
      <w:sz w:val="28"/>
      <w:szCs w:val="22"/>
      <w:lang w:eastAsia="en-US"/>
    </w:rPr>
  </w:style>
  <w:style w:type="paragraph" w:customStyle="1" w:styleId="ConsPlusNormal">
    <w:name w:val="ConsPlusNormal"/>
    <w:rsid w:val="00515555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a">
    <w:name w:val="Table Grid"/>
    <w:basedOn w:val="a1"/>
    <w:locked/>
    <w:rsid w:val="00D460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2147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Рябова Т.С.</dc:creator>
  <cp:keywords/>
  <dc:description/>
  <cp:lastModifiedBy>Admin</cp:lastModifiedBy>
  <cp:revision>78</cp:revision>
  <cp:lastPrinted>2025-02-26T08:37:00Z</cp:lastPrinted>
  <dcterms:created xsi:type="dcterms:W3CDTF">2018-05-18T10:24:00Z</dcterms:created>
  <dcterms:modified xsi:type="dcterms:W3CDTF">2025-03-04T04:29:00Z</dcterms:modified>
</cp:coreProperties>
</file>