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55" w:rsidRDefault="008E1C55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8E1C55" w:rsidRDefault="008E1C55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8E1C55" w:rsidRDefault="008E1C55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8E1C55" w:rsidRDefault="008E1C55" w:rsidP="0066222B">
      <w:pPr>
        <w:rPr>
          <w:b/>
          <w:sz w:val="24"/>
        </w:rPr>
      </w:pPr>
    </w:p>
    <w:p w:rsidR="003138BE" w:rsidRDefault="003138BE" w:rsidP="0066222B">
      <w:pPr>
        <w:pStyle w:val="1"/>
        <w:jc w:val="center"/>
        <w:rPr>
          <w:b/>
          <w:sz w:val="28"/>
        </w:rPr>
      </w:pPr>
    </w:p>
    <w:p w:rsidR="008E1C55" w:rsidRDefault="008E1C55" w:rsidP="0066222B">
      <w:pPr>
        <w:pStyle w:val="1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3138BE" w:rsidRDefault="003138BE">
      <w:pPr>
        <w:jc w:val="both"/>
        <w:rPr>
          <w:sz w:val="26"/>
        </w:rPr>
      </w:pPr>
    </w:p>
    <w:p w:rsidR="008E1C55" w:rsidRPr="00711C01" w:rsidRDefault="009345E4">
      <w:pPr>
        <w:jc w:val="both"/>
        <w:rPr>
          <w:sz w:val="26"/>
          <w:lang w:val="en-US"/>
        </w:rPr>
      </w:pPr>
      <w:r>
        <w:rPr>
          <w:sz w:val="26"/>
        </w:rPr>
        <w:t>25</w:t>
      </w:r>
      <w:r w:rsidR="00C91951" w:rsidRPr="00630BE7">
        <w:rPr>
          <w:sz w:val="26"/>
        </w:rPr>
        <w:t xml:space="preserve"> </w:t>
      </w:r>
      <w:r w:rsidR="008E1C55">
        <w:rPr>
          <w:sz w:val="26"/>
        </w:rPr>
        <w:t>марта 202</w:t>
      </w:r>
      <w:r>
        <w:rPr>
          <w:sz w:val="26"/>
        </w:rPr>
        <w:t>5</w:t>
      </w:r>
      <w:r w:rsidR="00630BE7">
        <w:rPr>
          <w:sz w:val="26"/>
        </w:rPr>
        <w:t xml:space="preserve"> </w:t>
      </w:r>
      <w:r w:rsidR="008E1C55">
        <w:rPr>
          <w:sz w:val="26"/>
        </w:rPr>
        <w:t xml:space="preserve">г. </w:t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8E1C55">
        <w:rPr>
          <w:sz w:val="26"/>
        </w:rPr>
        <w:tab/>
      </w:r>
      <w:r w:rsidR="00C91951" w:rsidRPr="00630BE7">
        <w:rPr>
          <w:sz w:val="26"/>
        </w:rPr>
        <w:t xml:space="preserve">              </w:t>
      </w:r>
      <w:r w:rsidR="008E1C55">
        <w:rPr>
          <w:sz w:val="26"/>
        </w:rPr>
        <w:t xml:space="preserve">№ </w:t>
      </w:r>
      <w:r w:rsidR="00711C01">
        <w:rPr>
          <w:sz w:val="26"/>
          <w:lang w:val="en-US"/>
        </w:rPr>
        <w:t>80</w:t>
      </w:r>
    </w:p>
    <w:p w:rsidR="003138BE" w:rsidRDefault="003138BE">
      <w:pPr>
        <w:jc w:val="center"/>
        <w:rPr>
          <w:sz w:val="22"/>
        </w:rPr>
      </w:pPr>
    </w:p>
    <w:p w:rsidR="008E1C55" w:rsidRDefault="008E1C55">
      <w:pPr>
        <w:jc w:val="center"/>
        <w:rPr>
          <w:sz w:val="22"/>
        </w:rPr>
      </w:pPr>
      <w:r>
        <w:rPr>
          <w:sz w:val="22"/>
        </w:rPr>
        <w:t>с. Бурла</w:t>
      </w:r>
    </w:p>
    <w:p w:rsidR="008E1C55" w:rsidRDefault="008E1C55">
      <w:pPr>
        <w:jc w:val="both"/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5328"/>
      </w:tblGrid>
      <w:tr w:rsidR="008E1C55" w:rsidRPr="00C848B7" w:rsidTr="00C91951">
        <w:trPr>
          <w:trHeight w:val="995"/>
        </w:trPr>
        <w:tc>
          <w:tcPr>
            <w:tcW w:w="5328" w:type="dxa"/>
          </w:tcPr>
          <w:p w:rsidR="008E1C55" w:rsidRPr="00C848B7" w:rsidRDefault="009D3604" w:rsidP="00E265F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реализации информационной </w:t>
            </w:r>
            <w:r>
              <w:rPr>
                <w:b/>
                <w:sz w:val="28"/>
              </w:rPr>
              <w:br/>
              <w:t>политики Администрации Бурлинского района</w:t>
            </w:r>
          </w:p>
        </w:tc>
      </w:tr>
    </w:tbl>
    <w:p w:rsidR="008E1C55" w:rsidRDefault="008E1C55" w:rsidP="00214430">
      <w:pPr>
        <w:rPr>
          <w:sz w:val="26"/>
        </w:rPr>
      </w:pPr>
    </w:p>
    <w:p w:rsidR="008E1C55" w:rsidRPr="003138BE" w:rsidRDefault="008E1C55" w:rsidP="00AB40A9">
      <w:pPr>
        <w:ind w:firstLine="709"/>
        <w:jc w:val="both"/>
        <w:rPr>
          <w:sz w:val="26"/>
          <w:szCs w:val="26"/>
        </w:rPr>
      </w:pPr>
      <w:r w:rsidRPr="003138BE">
        <w:rPr>
          <w:sz w:val="26"/>
          <w:szCs w:val="26"/>
        </w:rPr>
        <w:t xml:space="preserve">Заслушав и обсудив информацию начальника </w:t>
      </w:r>
      <w:r w:rsidR="009D3604">
        <w:rPr>
          <w:sz w:val="26"/>
          <w:szCs w:val="26"/>
        </w:rPr>
        <w:t>отдела по информационной пол</w:t>
      </w:r>
      <w:r w:rsidR="009D3604">
        <w:rPr>
          <w:sz w:val="26"/>
          <w:szCs w:val="26"/>
        </w:rPr>
        <w:t>и</w:t>
      </w:r>
      <w:r w:rsidR="009D3604">
        <w:rPr>
          <w:sz w:val="26"/>
          <w:szCs w:val="26"/>
        </w:rPr>
        <w:t xml:space="preserve">тике и связям с общественностью </w:t>
      </w:r>
      <w:proofErr w:type="spellStart"/>
      <w:r w:rsidR="009D3604">
        <w:rPr>
          <w:sz w:val="26"/>
          <w:szCs w:val="26"/>
        </w:rPr>
        <w:t>Запруднова</w:t>
      </w:r>
      <w:proofErr w:type="spellEnd"/>
      <w:r w:rsidR="009D3604">
        <w:rPr>
          <w:sz w:val="26"/>
          <w:szCs w:val="26"/>
        </w:rPr>
        <w:t xml:space="preserve"> П.К. </w:t>
      </w:r>
      <w:r w:rsidR="003C24A3">
        <w:rPr>
          <w:sz w:val="26"/>
          <w:szCs w:val="26"/>
        </w:rPr>
        <w:t>по вопросу «</w:t>
      </w:r>
      <w:r w:rsidR="00E265F1" w:rsidRPr="00E265F1">
        <w:rPr>
          <w:sz w:val="26"/>
          <w:szCs w:val="26"/>
        </w:rPr>
        <w:t xml:space="preserve">О </w:t>
      </w:r>
      <w:r w:rsidR="009D3604">
        <w:rPr>
          <w:sz w:val="26"/>
          <w:szCs w:val="26"/>
        </w:rPr>
        <w:t>ре</w:t>
      </w:r>
      <w:r w:rsidR="009D3604" w:rsidRPr="009D3604">
        <w:rPr>
          <w:sz w:val="26"/>
          <w:szCs w:val="26"/>
        </w:rPr>
        <w:t xml:space="preserve">ализации </w:t>
      </w:r>
      <w:r w:rsidR="009D3604">
        <w:rPr>
          <w:sz w:val="26"/>
          <w:szCs w:val="26"/>
        </w:rPr>
        <w:t>информ</w:t>
      </w:r>
      <w:r w:rsidR="009D3604">
        <w:rPr>
          <w:sz w:val="26"/>
          <w:szCs w:val="26"/>
        </w:rPr>
        <w:t>а</w:t>
      </w:r>
      <w:r w:rsidR="009D3604">
        <w:rPr>
          <w:sz w:val="26"/>
          <w:szCs w:val="26"/>
        </w:rPr>
        <w:t>ционной политики Администрации Бурлинского района»</w:t>
      </w:r>
      <w:r w:rsidR="00E265F1">
        <w:rPr>
          <w:sz w:val="26"/>
          <w:szCs w:val="26"/>
        </w:rPr>
        <w:t>,</w:t>
      </w:r>
    </w:p>
    <w:p w:rsidR="008E1C55" w:rsidRPr="00E265F1" w:rsidRDefault="008E1C55" w:rsidP="00AB40A9">
      <w:pPr>
        <w:jc w:val="center"/>
        <w:rPr>
          <w:spacing w:val="60"/>
          <w:sz w:val="26"/>
          <w:szCs w:val="26"/>
        </w:rPr>
      </w:pPr>
      <w:r w:rsidRPr="00E265F1">
        <w:rPr>
          <w:spacing w:val="60"/>
          <w:sz w:val="26"/>
          <w:szCs w:val="26"/>
        </w:rPr>
        <w:t>ПОСТАНОВЛЯЮ:</w:t>
      </w:r>
    </w:p>
    <w:p w:rsidR="008E1C55" w:rsidRPr="00C233AD" w:rsidRDefault="008E1C55" w:rsidP="00AB40A9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>Информацию начальника</w:t>
      </w:r>
      <w:r w:rsidR="00E265F1" w:rsidRPr="00C233AD">
        <w:rPr>
          <w:sz w:val="26"/>
          <w:szCs w:val="26"/>
        </w:rPr>
        <w:t xml:space="preserve"> отдела </w:t>
      </w:r>
      <w:r w:rsidR="009D3604">
        <w:rPr>
          <w:sz w:val="26"/>
          <w:szCs w:val="26"/>
        </w:rPr>
        <w:t xml:space="preserve">по информационной политике и связям с общественностью </w:t>
      </w:r>
      <w:proofErr w:type="spellStart"/>
      <w:r w:rsidR="009D3604">
        <w:rPr>
          <w:sz w:val="26"/>
          <w:szCs w:val="26"/>
        </w:rPr>
        <w:t>Запруднова</w:t>
      </w:r>
      <w:proofErr w:type="spellEnd"/>
      <w:r w:rsidR="009D3604">
        <w:rPr>
          <w:sz w:val="26"/>
          <w:szCs w:val="26"/>
        </w:rPr>
        <w:t xml:space="preserve"> П.К.</w:t>
      </w:r>
      <w:r w:rsidR="004A20CF">
        <w:rPr>
          <w:sz w:val="26"/>
          <w:szCs w:val="26"/>
        </w:rPr>
        <w:t xml:space="preserve"> </w:t>
      </w:r>
      <w:r w:rsidRPr="00C233AD">
        <w:rPr>
          <w:sz w:val="26"/>
          <w:szCs w:val="26"/>
        </w:rPr>
        <w:t xml:space="preserve">принять к сведению (прилагается). </w:t>
      </w:r>
    </w:p>
    <w:p w:rsidR="00AB40A9" w:rsidRPr="00C7435F" w:rsidRDefault="00933D3B" w:rsidP="00C7435F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Структурным</w:t>
      </w:r>
      <w:r w:rsidR="00430110">
        <w:rPr>
          <w:sz w:val="26"/>
          <w:szCs w:val="26"/>
        </w:rPr>
        <w:t xml:space="preserve"> </w:t>
      </w:r>
      <w:r w:rsidR="00AB40A9">
        <w:rPr>
          <w:sz w:val="26"/>
          <w:szCs w:val="26"/>
        </w:rPr>
        <w:t xml:space="preserve">подразделениям Администрации района обеспечить </w:t>
      </w:r>
      <w:proofErr w:type="gramStart"/>
      <w:r w:rsidR="00AB40A9">
        <w:rPr>
          <w:sz w:val="26"/>
          <w:szCs w:val="26"/>
        </w:rPr>
        <w:t>системное</w:t>
      </w:r>
      <w:proofErr w:type="gramEnd"/>
      <w:r w:rsidR="00AB40A9">
        <w:rPr>
          <w:sz w:val="26"/>
          <w:szCs w:val="26"/>
        </w:rPr>
        <w:t xml:space="preserve"> </w:t>
      </w:r>
      <w:proofErr w:type="gramStart"/>
      <w:r w:rsidR="00AB40A9">
        <w:rPr>
          <w:sz w:val="26"/>
          <w:szCs w:val="26"/>
        </w:rPr>
        <w:t>и постоянное</w:t>
      </w:r>
      <w:r w:rsidR="00703D39">
        <w:rPr>
          <w:sz w:val="26"/>
          <w:szCs w:val="26"/>
        </w:rPr>
        <w:t xml:space="preserve"> предоставление</w:t>
      </w:r>
      <w:r w:rsidR="00430110">
        <w:rPr>
          <w:sz w:val="26"/>
          <w:szCs w:val="26"/>
        </w:rPr>
        <w:t xml:space="preserve"> </w:t>
      </w:r>
      <w:r w:rsidR="00AB40A9">
        <w:rPr>
          <w:sz w:val="26"/>
          <w:szCs w:val="26"/>
        </w:rPr>
        <w:t xml:space="preserve"> м</w:t>
      </w:r>
      <w:r>
        <w:rPr>
          <w:sz w:val="26"/>
          <w:szCs w:val="26"/>
        </w:rPr>
        <w:t xml:space="preserve">атериалов для размещения </w:t>
      </w:r>
      <w:r w:rsidR="00AB40A9">
        <w:rPr>
          <w:sz w:val="26"/>
          <w:szCs w:val="26"/>
        </w:rPr>
        <w:t xml:space="preserve"> в  </w:t>
      </w:r>
      <w:r w:rsidR="00AB40A9" w:rsidRPr="00992196">
        <w:rPr>
          <w:sz w:val="26"/>
          <w:szCs w:val="26"/>
        </w:rPr>
        <w:t>сетевом издании «Офиц</w:t>
      </w:r>
      <w:r w:rsidR="00AB40A9" w:rsidRPr="00992196">
        <w:rPr>
          <w:sz w:val="26"/>
          <w:szCs w:val="26"/>
        </w:rPr>
        <w:t>и</w:t>
      </w:r>
      <w:r w:rsidR="00AB40A9" w:rsidRPr="00992196">
        <w:rPr>
          <w:sz w:val="26"/>
          <w:szCs w:val="26"/>
        </w:rPr>
        <w:t>альный сайт муниципального образования Б</w:t>
      </w:r>
      <w:r w:rsidR="00AB40A9">
        <w:rPr>
          <w:sz w:val="26"/>
          <w:szCs w:val="26"/>
        </w:rPr>
        <w:t xml:space="preserve">урлинский район Алтайского края, а </w:t>
      </w:r>
      <w:r>
        <w:rPr>
          <w:sz w:val="26"/>
          <w:szCs w:val="26"/>
        </w:rPr>
        <w:t>реда</w:t>
      </w:r>
      <w:r>
        <w:rPr>
          <w:sz w:val="26"/>
          <w:szCs w:val="26"/>
        </w:rPr>
        <w:t>к</w:t>
      </w:r>
      <w:r>
        <w:rPr>
          <w:sz w:val="26"/>
          <w:szCs w:val="26"/>
        </w:rPr>
        <w:t>ции сетевого издания</w:t>
      </w:r>
      <w:r w:rsidRPr="00992196">
        <w:rPr>
          <w:sz w:val="26"/>
          <w:szCs w:val="26"/>
        </w:rPr>
        <w:t xml:space="preserve"> «Официальный сайт муниципального образования Бурлинский рай</w:t>
      </w:r>
      <w:r>
        <w:rPr>
          <w:sz w:val="26"/>
          <w:szCs w:val="26"/>
        </w:rPr>
        <w:t xml:space="preserve">он Алтайского края» </w:t>
      </w:r>
      <w:r w:rsidR="00AB40A9">
        <w:rPr>
          <w:sz w:val="26"/>
          <w:szCs w:val="26"/>
        </w:rPr>
        <w:t xml:space="preserve"> обеспечить высокое качество рабо</w:t>
      </w:r>
      <w:r>
        <w:rPr>
          <w:sz w:val="26"/>
          <w:szCs w:val="26"/>
        </w:rPr>
        <w:t xml:space="preserve">ты по увеличению </w:t>
      </w:r>
      <w:r w:rsidR="00AB40A9">
        <w:rPr>
          <w:sz w:val="26"/>
          <w:szCs w:val="26"/>
        </w:rPr>
        <w:t xml:space="preserve"> колич</w:t>
      </w:r>
      <w:r w:rsidR="00AB40A9">
        <w:rPr>
          <w:sz w:val="26"/>
          <w:szCs w:val="26"/>
        </w:rPr>
        <w:t>е</w:t>
      </w:r>
      <w:r w:rsidR="00AB40A9">
        <w:rPr>
          <w:sz w:val="26"/>
          <w:szCs w:val="26"/>
        </w:rPr>
        <w:t>ства публика</w:t>
      </w:r>
      <w:r w:rsidR="00C7435F">
        <w:rPr>
          <w:sz w:val="26"/>
          <w:szCs w:val="26"/>
        </w:rPr>
        <w:t xml:space="preserve">ции в данном сетевом издании, </w:t>
      </w:r>
      <w:r>
        <w:rPr>
          <w:sz w:val="26"/>
          <w:szCs w:val="26"/>
        </w:rPr>
        <w:t xml:space="preserve">а так же на </w:t>
      </w:r>
      <w:r w:rsidR="00C7435F">
        <w:rPr>
          <w:sz w:val="26"/>
          <w:szCs w:val="26"/>
        </w:rPr>
        <w:t xml:space="preserve"> официальных</w:t>
      </w:r>
      <w:r>
        <w:rPr>
          <w:sz w:val="26"/>
          <w:szCs w:val="26"/>
        </w:rPr>
        <w:t xml:space="preserve"> страницах Адм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нистрации района в</w:t>
      </w:r>
      <w:r w:rsidR="00C7435F">
        <w:rPr>
          <w:sz w:val="26"/>
          <w:szCs w:val="26"/>
        </w:rPr>
        <w:t xml:space="preserve"> социальных сетях.</w:t>
      </w:r>
      <w:r w:rsidR="00AB40A9" w:rsidRPr="00C7435F">
        <w:rPr>
          <w:sz w:val="26"/>
          <w:szCs w:val="26"/>
        </w:rPr>
        <w:t xml:space="preserve"> </w:t>
      </w:r>
      <w:proofErr w:type="gramEnd"/>
    </w:p>
    <w:p w:rsidR="008E1C55" w:rsidRPr="00C233AD" w:rsidRDefault="00992196" w:rsidP="00AB40A9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 w:rsidRPr="00992196">
        <w:rPr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края».</w:t>
      </w:r>
    </w:p>
    <w:p w:rsidR="008E1C55" w:rsidRDefault="008E1C55" w:rsidP="00AB40A9">
      <w:pPr>
        <w:pStyle w:val="a7"/>
        <w:numPr>
          <w:ilvl w:val="0"/>
          <w:numId w:val="13"/>
        </w:numPr>
        <w:tabs>
          <w:tab w:val="left" w:pos="1276"/>
        </w:tabs>
        <w:ind w:left="0" w:firstLine="680"/>
        <w:jc w:val="both"/>
        <w:rPr>
          <w:sz w:val="26"/>
          <w:szCs w:val="26"/>
        </w:rPr>
      </w:pPr>
      <w:r w:rsidRPr="00C233AD">
        <w:rPr>
          <w:sz w:val="26"/>
          <w:szCs w:val="26"/>
        </w:rPr>
        <w:t xml:space="preserve">Контроль за выполнением </w:t>
      </w:r>
      <w:r w:rsidR="00C233AD" w:rsidRPr="00C233AD">
        <w:rPr>
          <w:sz w:val="26"/>
          <w:szCs w:val="26"/>
        </w:rPr>
        <w:t xml:space="preserve">настоящего постановления </w:t>
      </w:r>
      <w:r w:rsidR="009D3604">
        <w:rPr>
          <w:sz w:val="26"/>
          <w:szCs w:val="26"/>
        </w:rPr>
        <w:t>оставляю за собой.</w:t>
      </w:r>
    </w:p>
    <w:p w:rsidR="00992196" w:rsidRPr="00C233AD" w:rsidRDefault="00992196" w:rsidP="00AB40A9">
      <w:pPr>
        <w:pStyle w:val="a7"/>
        <w:tabs>
          <w:tab w:val="left" w:pos="1276"/>
        </w:tabs>
        <w:ind w:left="0"/>
        <w:jc w:val="both"/>
        <w:rPr>
          <w:sz w:val="26"/>
          <w:szCs w:val="26"/>
        </w:rPr>
      </w:pPr>
    </w:p>
    <w:p w:rsidR="008E1C55" w:rsidRPr="003138BE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</w:p>
    <w:p w:rsidR="005A06BF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  <w:r w:rsidRPr="003138BE">
        <w:rPr>
          <w:sz w:val="26"/>
          <w:szCs w:val="26"/>
        </w:rPr>
        <w:t xml:space="preserve">Глава района </w:t>
      </w:r>
    </w:p>
    <w:p w:rsidR="008E1C55" w:rsidRPr="003138BE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  <w:r w:rsidRPr="003138BE">
        <w:rPr>
          <w:sz w:val="26"/>
          <w:szCs w:val="26"/>
        </w:rPr>
        <w:tab/>
        <w:t>С.А. Давыденко</w:t>
      </w:r>
    </w:p>
    <w:p w:rsidR="008E1C55" w:rsidRPr="003138BE" w:rsidRDefault="008E1C55" w:rsidP="00214430">
      <w:pPr>
        <w:tabs>
          <w:tab w:val="right" w:pos="9900"/>
        </w:tabs>
        <w:jc w:val="both"/>
        <w:rPr>
          <w:sz w:val="26"/>
          <w:szCs w:val="26"/>
        </w:rPr>
      </w:pPr>
    </w:p>
    <w:p w:rsidR="008E1C55" w:rsidRPr="003138BE" w:rsidRDefault="008E1C55" w:rsidP="00590D27">
      <w:pPr>
        <w:spacing w:line="276" w:lineRule="auto"/>
        <w:jc w:val="both"/>
        <w:rPr>
          <w:sz w:val="26"/>
          <w:szCs w:val="26"/>
        </w:rPr>
      </w:pPr>
      <w:r w:rsidRPr="003138BE">
        <w:rPr>
          <w:sz w:val="26"/>
          <w:szCs w:val="26"/>
        </w:rPr>
        <w:t>СОГЛАСОВАНО:</w:t>
      </w:r>
    </w:p>
    <w:p w:rsidR="008E1C55" w:rsidRPr="003138BE" w:rsidRDefault="008E1C55" w:rsidP="00C91951">
      <w:pPr>
        <w:rPr>
          <w:sz w:val="26"/>
          <w:szCs w:val="26"/>
        </w:rPr>
      </w:pPr>
      <w:r w:rsidRPr="003138BE">
        <w:rPr>
          <w:sz w:val="26"/>
          <w:szCs w:val="26"/>
        </w:rPr>
        <w:t>Начальник</w:t>
      </w:r>
      <w:r w:rsidR="00630BE7">
        <w:rPr>
          <w:sz w:val="26"/>
          <w:szCs w:val="26"/>
        </w:rPr>
        <w:t xml:space="preserve"> </w:t>
      </w:r>
      <w:r w:rsidRPr="003138BE">
        <w:rPr>
          <w:sz w:val="26"/>
          <w:szCs w:val="26"/>
        </w:rPr>
        <w:t xml:space="preserve">отдела </w:t>
      </w:r>
      <w:r w:rsidR="001B1FFF">
        <w:rPr>
          <w:sz w:val="26"/>
          <w:szCs w:val="26"/>
        </w:rPr>
        <w:br/>
        <w:t xml:space="preserve">по информационной политике </w:t>
      </w:r>
      <w:r w:rsidR="001B1FFF">
        <w:rPr>
          <w:sz w:val="26"/>
          <w:szCs w:val="26"/>
        </w:rPr>
        <w:br/>
        <w:t xml:space="preserve">и </w:t>
      </w:r>
      <w:r w:rsidR="005A06BF">
        <w:rPr>
          <w:sz w:val="26"/>
          <w:szCs w:val="26"/>
        </w:rPr>
        <w:t xml:space="preserve">связям с общественностью </w:t>
      </w:r>
      <w:r w:rsidR="005A06BF">
        <w:rPr>
          <w:sz w:val="26"/>
          <w:szCs w:val="26"/>
        </w:rPr>
        <w:br/>
      </w:r>
      <w:r w:rsidRPr="003138BE">
        <w:rPr>
          <w:sz w:val="26"/>
          <w:szCs w:val="26"/>
        </w:rPr>
        <w:t>Администрации района</w:t>
      </w:r>
    </w:p>
    <w:p w:rsidR="00D90B54" w:rsidRDefault="008E1C55" w:rsidP="00590D27">
      <w:pPr>
        <w:spacing w:line="276" w:lineRule="auto"/>
        <w:jc w:val="both"/>
        <w:rPr>
          <w:sz w:val="26"/>
          <w:szCs w:val="26"/>
        </w:rPr>
      </w:pPr>
      <w:r w:rsidRPr="003138BE">
        <w:rPr>
          <w:sz w:val="26"/>
          <w:szCs w:val="26"/>
        </w:rPr>
        <w:t>_________________</w:t>
      </w:r>
      <w:r w:rsidR="005A06BF">
        <w:rPr>
          <w:sz w:val="26"/>
          <w:szCs w:val="26"/>
        </w:rPr>
        <w:t xml:space="preserve">П.К. </w:t>
      </w:r>
      <w:proofErr w:type="spellStart"/>
      <w:r w:rsidR="005A06BF">
        <w:rPr>
          <w:sz w:val="26"/>
          <w:szCs w:val="26"/>
        </w:rPr>
        <w:t>Запруднов</w:t>
      </w:r>
      <w:proofErr w:type="spellEnd"/>
    </w:p>
    <w:p w:rsidR="00D90B54" w:rsidRDefault="00D90B5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85A2F" w:rsidRPr="004A20CF" w:rsidRDefault="00D85A2F" w:rsidP="00C743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 реализации информационной политики Администрации Бурлинского </w:t>
      </w:r>
      <w:r w:rsidR="0015359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района</w:t>
      </w:r>
    </w:p>
    <w:p w:rsidR="00FA7BFB" w:rsidRPr="00C91951" w:rsidRDefault="0015359B" w:rsidP="00CB6106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Администрация Бурлинского района осуществляет деятельность в сфере инфо</w:t>
      </w:r>
      <w:r w:rsidRPr="00C91951">
        <w:rPr>
          <w:bCs/>
          <w:sz w:val="26"/>
          <w:szCs w:val="26"/>
        </w:rPr>
        <w:t>р</w:t>
      </w:r>
      <w:r w:rsidRPr="00C91951">
        <w:rPr>
          <w:bCs/>
          <w:sz w:val="26"/>
          <w:szCs w:val="26"/>
        </w:rPr>
        <w:t xml:space="preserve">мационной политики в соответствии с федеральным, региональным законодательством, а также в соответствии с муниципальными правовыми актами. Основными нормативно-правовыми актами </w:t>
      </w:r>
      <w:r w:rsidR="00C104DB" w:rsidRPr="00C91951">
        <w:rPr>
          <w:bCs/>
          <w:sz w:val="26"/>
          <w:szCs w:val="26"/>
        </w:rPr>
        <w:t xml:space="preserve">в этой сфере </w:t>
      </w:r>
      <w:r w:rsidRPr="00C91951">
        <w:rPr>
          <w:bCs/>
          <w:sz w:val="26"/>
          <w:szCs w:val="26"/>
        </w:rPr>
        <w:t xml:space="preserve">являются Конституция Российской Федерации, </w:t>
      </w:r>
      <w:r w:rsidR="00FA7BFB" w:rsidRPr="00C91951">
        <w:rPr>
          <w:bCs/>
          <w:sz w:val="26"/>
          <w:szCs w:val="26"/>
        </w:rPr>
        <w:t>Фед</w:t>
      </w:r>
      <w:r w:rsidR="00FA7BFB" w:rsidRPr="00C91951">
        <w:rPr>
          <w:bCs/>
          <w:sz w:val="26"/>
          <w:szCs w:val="26"/>
        </w:rPr>
        <w:t>е</w:t>
      </w:r>
      <w:r w:rsidR="00FA7BFB" w:rsidRPr="00C91951">
        <w:rPr>
          <w:bCs/>
          <w:sz w:val="26"/>
          <w:szCs w:val="26"/>
        </w:rPr>
        <w:t>ральный закон от 06.10.2003 г. № 131-ФЗ «Об общих принципах организации местного самоуправления в Российской Федерации» и Федеральный закон от 09.02.2009 N 8-ФЗ "Об обеспечении доступа к информации о деятельности государственных органов и о</w:t>
      </w:r>
      <w:r w:rsidR="00FA7BFB" w:rsidRPr="00C91951">
        <w:rPr>
          <w:bCs/>
          <w:sz w:val="26"/>
          <w:szCs w:val="26"/>
        </w:rPr>
        <w:t>р</w:t>
      </w:r>
      <w:r w:rsidR="00FA7BFB" w:rsidRPr="00C91951">
        <w:rPr>
          <w:bCs/>
          <w:sz w:val="26"/>
          <w:szCs w:val="26"/>
        </w:rPr>
        <w:t>ганов местного самоуправления".</w:t>
      </w:r>
    </w:p>
    <w:p w:rsidR="00D56446" w:rsidRPr="00C91951" w:rsidRDefault="00D56446" w:rsidP="00CA216A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В Администрации Бурлинского района доступ к информации обеспечивают две структурные единицы – информационно-аналитический отдел</w:t>
      </w:r>
      <w:r w:rsidR="00CA216A" w:rsidRPr="00C91951">
        <w:rPr>
          <w:bCs/>
          <w:sz w:val="26"/>
          <w:szCs w:val="26"/>
        </w:rPr>
        <w:t>, в ведении которого н</w:t>
      </w:r>
      <w:r w:rsidR="00CA216A" w:rsidRPr="00C91951">
        <w:rPr>
          <w:bCs/>
          <w:sz w:val="26"/>
          <w:szCs w:val="26"/>
        </w:rPr>
        <w:t>а</w:t>
      </w:r>
      <w:r w:rsidR="00CA216A" w:rsidRPr="00C91951">
        <w:rPr>
          <w:bCs/>
          <w:sz w:val="26"/>
          <w:szCs w:val="26"/>
        </w:rPr>
        <w:t>ходится публикация правовых актов,</w:t>
      </w:r>
      <w:r w:rsidR="00630BE7">
        <w:rPr>
          <w:bCs/>
          <w:sz w:val="26"/>
          <w:szCs w:val="26"/>
        </w:rPr>
        <w:t xml:space="preserve"> </w:t>
      </w:r>
      <w:r w:rsidR="00CA216A" w:rsidRPr="00C91951">
        <w:rPr>
          <w:bCs/>
          <w:sz w:val="26"/>
          <w:szCs w:val="26"/>
        </w:rPr>
        <w:t>а также</w:t>
      </w:r>
      <w:r w:rsidRPr="00C91951">
        <w:rPr>
          <w:bCs/>
          <w:sz w:val="26"/>
          <w:szCs w:val="26"/>
        </w:rPr>
        <w:t xml:space="preserve"> отдел по информационной политике и св</w:t>
      </w:r>
      <w:r w:rsidRPr="00C91951">
        <w:rPr>
          <w:bCs/>
          <w:sz w:val="26"/>
          <w:szCs w:val="26"/>
        </w:rPr>
        <w:t>я</w:t>
      </w:r>
      <w:r w:rsidRPr="00C91951">
        <w:rPr>
          <w:bCs/>
          <w:sz w:val="26"/>
          <w:szCs w:val="26"/>
        </w:rPr>
        <w:t>зям с общественностью</w:t>
      </w:r>
      <w:r w:rsidR="00CA216A" w:rsidRPr="00C91951">
        <w:rPr>
          <w:bCs/>
          <w:sz w:val="26"/>
          <w:szCs w:val="26"/>
        </w:rPr>
        <w:t>, который занимается п</w:t>
      </w:r>
      <w:r w:rsidR="00C104DB" w:rsidRPr="00C91951">
        <w:rPr>
          <w:bCs/>
          <w:sz w:val="26"/>
          <w:szCs w:val="26"/>
        </w:rPr>
        <w:t>убликацией новостных сообщений,</w:t>
      </w:r>
      <w:r w:rsidR="00CA216A" w:rsidRPr="00C91951">
        <w:rPr>
          <w:bCs/>
          <w:sz w:val="26"/>
          <w:szCs w:val="26"/>
        </w:rPr>
        <w:t xml:space="preserve"> вед</w:t>
      </w:r>
      <w:r w:rsidR="00CA216A" w:rsidRPr="00C91951">
        <w:rPr>
          <w:bCs/>
          <w:sz w:val="26"/>
          <w:szCs w:val="26"/>
        </w:rPr>
        <w:t>е</w:t>
      </w:r>
      <w:r w:rsidR="00CA216A" w:rsidRPr="00C91951">
        <w:rPr>
          <w:bCs/>
          <w:sz w:val="26"/>
          <w:szCs w:val="26"/>
        </w:rPr>
        <w:t>нием социальных сетей Администрации</w:t>
      </w:r>
      <w:r w:rsidR="00C104DB" w:rsidRPr="00C91951">
        <w:rPr>
          <w:bCs/>
          <w:sz w:val="26"/>
          <w:szCs w:val="26"/>
        </w:rPr>
        <w:t xml:space="preserve"> и сотрудничеством со средствами массовой и</w:t>
      </w:r>
      <w:r w:rsidR="00C104DB" w:rsidRPr="00C91951">
        <w:rPr>
          <w:bCs/>
          <w:sz w:val="26"/>
          <w:szCs w:val="26"/>
        </w:rPr>
        <w:t>н</w:t>
      </w:r>
      <w:r w:rsidR="00C104DB" w:rsidRPr="00C91951">
        <w:rPr>
          <w:bCs/>
          <w:sz w:val="26"/>
          <w:szCs w:val="26"/>
        </w:rPr>
        <w:t>формации</w:t>
      </w:r>
      <w:r w:rsidR="00CA216A" w:rsidRPr="00C91951">
        <w:rPr>
          <w:bCs/>
          <w:sz w:val="26"/>
          <w:szCs w:val="26"/>
        </w:rPr>
        <w:t>.</w:t>
      </w:r>
    </w:p>
    <w:p w:rsidR="00FA7BFB" w:rsidRPr="00C91951" w:rsidRDefault="00FA7BFB" w:rsidP="00CB6106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Основными способами обеспечения доступа к информации о деятельности А</w:t>
      </w:r>
      <w:r w:rsidRPr="00C91951">
        <w:rPr>
          <w:bCs/>
          <w:sz w:val="26"/>
          <w:szCs w:val="26"/>
        </w:rPr>
        <w:t>д</w:t>
      </w:r>
      <w:r w:rsidRPr="00C91951">
        <w:rPr>
          <w:bCs/>
          <w:sz w:val="26"/>
          <w:szCs w:val="26"/>
        </w:rPr>
        <w:t>министрац</w:t>
      </w:r>
      <w:proofErr w:type="gramStart"/>
      <w:r w:rsidRPr="00C91951">
        <w:rPr>
          <w:bCs/>
          <w:sz w:val="26"/>
          <w:szCs w:val="26"/>
        </w:rPr>
        <w:t>ии и ее</w:t>
      </w:r>
      <w:proofErr w:type="gramEnd"/>
      <w:r w:rsidRPr="00C91951">
        <w:rPr>
          <w:bCs/>
          <w:sz w:val="26"/>
          <w:szCs w:val="26"/>
        </w:rPr>
        <w:t xml:space="preserve"> подведомственных учреждений является размещение информации в сети «Интернет» на официальном сайте, на официальных страницах </w:t>
      </w:r>
      <w:r w:rsidR="00593963" w:rsidRPr="00C91951">
        <w:rPr>
          <w:bCs/>
          <w:sz w:val="26"/>
          <w:szCs w:val="26"/>
        </w:rPr>
        <w:t xml:space="preserve">Администрации </w:t>
      </w:r>
      <w:r w:rsidRPr="00C91951">
        <w:rPr>
          <w:bCs/>
          <w:sz w:val="26"/>
          <w:szCs w:val="26"/>
        </w:rPr>
        <w:t>в социальных сетях</w:t>
      </w:r>
      <w:r w:rsidR="00593963" w:rsidRPr="00C91951">
        <w:rPr>
          <w:bCs/>
          <w:sz w:val="26"/>
          <w:szCs w:val="26"/>
        </w:rPr>
        <w:t>, а также в средствах массовой информации.</w:t>
      </w:r>
    </w:p>
    <w:p w:rsidR="00C07B26" w:rsidRPr="00C91951" w:rsidRDefault="00C07B26" w:rsidP="00C07B26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В минувшем 2024 году изменился статус официального сайта Администрации района. Сайт был зарегистрирован</w:t>
      </w:r>
      <w:r w:rsidR="00630BE7">
        <w:rPr>
          <w:bCs/>
          <w:sz w:val="26"/>
          <w:szCs w:val="26"/>
        </w:rPr>
        <w:t xml:space="preserve"> </w:t>
      </w:r>
      <w:r w:rsidRPr="00C91951">
        <w:rPr>
          <w:bCs/>
          <w:sz w:val="26"/>
          <w:szCs w:val="26"/>
        </w:rPr>
        <w:t xml:space="preserve">в качестве сетевого издания Федеральной службой по надзору в сфере связи, информационных технологий и массовых коммуникаций, серия Эл № ФС77-87323 от 27.04.2024 г. Одновременно с этим у сайта изменилось название на «Официальный сайт муниципального образования Бурлинский район Алтайского края» (далее – официальный сайт). </w:t>
      </w:r>
    </w:p>
    <w:p w:rsidR="00593963" w:rsidRPr="00C91951" w:rsidRDefault="00C07B26" w:rsidP="00CB6106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За минувший 2024</w:t>
      </w:r>
      <w:r w:rsidR="00593963" w:rsidRPr="00C91951">
        <w:rPr>
          <w:bCs/>
          <w:sz w:val="26"/>
          <w:szCs w:val="26"/>
        </w:rPr>
        <w:t xml:space="preserve"> год на официальном сайте опубликовано </w:t>
      </w:r>
      <w:r w:rsidR="00C104DB" w:rsidRPr="00C91951">
        <w:rPr>
          <w:bCs/>
          <w:sz w:val="26"/>
          <w:szCs w:val="26"/>
        </w:rPr>
        <w:t xml:space="preserve">в общей сумме </w:t>
      </w:r>
      <w:r w:rsidRPr="00C91951">
        <w:rPr>
          <w:bCs/>
          <w:sz w:val="26"/>
          <w:szCs w:val="26"/>
        </w:rPr>
        <w:t xml:space="preserve">2651 </w:t>
      </w:r>
      <w:r w:rsidR="00BB249E" w:rsidRPr="00C91951">
        <w:rPr>
          <w:bCs/>
          <w:sz w:val="26"/>
          <w:szCs w:val="26"/>
        </w:rPr>
        <w:t xml:space="preserve">материалов (в 2023 году – </w:t>
      </w:r>
      <w:r w:rsidR="00593963" w:rsidRPr="00C91951">
        <w:rPr>
          <w:bCs/>
          <w:sz w:val="26"/>
          <w:szCs w:val="26"/>
        </w:rPr>
        <w:t>2798</w:t>
      </w:r>
      <w:r w:rsidR="00BB249E" w:rsidRPr="00C91951">
        <w:rPr>
          <w:bCs/>
          <w:sz w:val="26"/>
          <w:szCs w:val="26"/>
        </w:rPr>
        <w:t>)</w:t>
      </w:r>
      <w:r w:rsidR="00593963" w:rsidRPr="00C91951">
        <w:rPr>
          <w:bCs/>
          <w:sz w:val="26"/>
          <w:szCs w:val="26"/>
        </w:rPr>
        <w:t>. В это число входит опубликование (обнародование) прав</w:t>
      </w:r>
      <w:r w:rsidR="00CB6106" w:rsidRPr="00C91951">
        <w:rPr>
          <w:bCs/>
          <w:sz w:val="26"/>
          <w:szCs w:val="26"/>
        </w:rPr>
        <w:t>овых актов, новостных сообщений Администрации Бурлинского района, ее подв</w:t>
      </w:r>
      <w:r w:rsidR="00CB6106" w:rsidRPr="00C91951">
        <w:rPr>
          <w:bCs/>
          <w:sz w:val="26"/>
          <w:szCs w:val="26"/>
        </w:rPr>
        <w:t>е</w:t>
      </w:r>
      <w:r w:rsidR="00CB6106" w:rsidRPr="00C91951">
        <w:rPr>
          <w:bCs/>
          <w:sz w:val="26"/>
          <w:szCs w:val="26"/>
        </w:rPr>
        <w:t>домственных организаций, сельсоветов Бурлинского района. Кроме того, в это число входят также размещенные информационные материалы от федеральных и регионал</w:t>
      </w:r>
      <w:r w:rsidR="00CB6106" w:rsidRPr="00C91951">
        <w:rPr>
          <w:bCs/>
          <w:sz w:val="26"/>
          <w:szCs w:val="26"/>
        </w:rPr>
        <w:t>ь</w:t>
      </w:r>
      <w:r w:rsidR="00CB6106" w:rsidRPr="00C91951">
        <w:rPr>
          <w:bCs/>
          <w:sz w:val="26"/>
          <w:szCs w:val="26"/>
        </w:rPr>
        <w:t>ных ведомств, а также прочие информационные сообщения.</w:t>
      </w:r>
    </w:p>
    <w:p w:rsidR="00CB6106" w:rsidRPr="00C91951" w:rsidRDefault="00CB6106" w:rsidP="00F62351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Администрация района</w:t>
      </w:r>
      <w:r w:rsidR="0050095D" w:rsidRPr="00C91951">
        <w:rPr>
          <w:bCs/>
          <w:sz w:val="26"/>
          <w:szCs w:val="26"/>
        </w:rPr>
        <w:t xml:space="preserve"> на данный момент</w:t>
      </w:r>
      <w:r w:rsidRPr="00C91951">
        <w:rPr>
          <w:bCs/>
          <w:sz w:val="26"/>
          <w:szCs w:val="26"/>
        </w:rPr>
        <w:t xml:space="preserve"> представлена в двух социальных с</w:t>
      </w:r>
      <w:r w:rsidRPr="00C91951">
        <w:rPr>
          <w:bCs/>
          <w:sz w:val="26"/>
          <w:szCs w:val="26"/>
        </w:rPr>
        <w:t>е</w:t>
      </w:r>
      <w:r w:rsidRPr="00C91951">
        <w:rPr>
          <w:bCs/>
          <w:sz w:val="26"/>
          <w:szCs w:val="26"/>
        </w:rPr>
        <w:t xml:space="preserve">тях и одном </w:t>
      </w:r>
      <w:proofErr w:type="spellStart"/>
      <w:r w:rsidRPr="00C91951">
        <w:rPr>
          <w:bCs/>
          <w:sz w:val="26"/>
          <w:szCs w:val="26"/>
        </w:rPr>
        <w:t>мессенджере</w:t>
      </w:r>
      <w:proofErr w:type="spellEnd"/>
      <w:r w:rsidRPr="00C91951">
        <w:rPr>
          <w:bCs/>
          <w:sz w:val="26"/>
          <w:szCs w:val="26"/>
        </w:rPr>
        <w:t xml:space="preserve">: </w:t>
      </w:r>
      <w:proofErr w:type="spellStart"/>
      <w:r w:rsidRPr="00C91951">
        <w:rPr>
          <w:bCs/>
          <w:sz w:val="26"/>
          <w:szCs w:val="26"/>
        </w:rPr>
        <w:t>ВКонтакте</w:t>
      </w:r>
      <w:proofErr w:type="spellEnd"/>
      <w:r w:rsidRPr="00C91951">
        <w:rPr>
          <w:bCs/>
          <w:sz w:val="26"/>
          <w:szCs w:val="26"/>
        </w:rPr>
        <w:t xml:space="preserve">, Одноклассники и </w:t>
      </w:r>
      <w:proofErr w:type="spellStart"/>
      <w:r w:rsidRPr="00C91951">
        <w:rPr>
          <w:bCs/>
          <w:sz w:val="26"/>
          <w:szCs w:val="26"/>
        </w:rPr>
        <w:t>Телеграм</w:t>
      </w:r>
      <w:proofErr w:type="spellEnd"/>
      <w:r w:rsidRPr="00C91951">
        <w:rPr>
          <w:bCs/>
          <w:sz w:val="26"/>
          <w:szCs w:val="26"/>
        </w:rPr>
        <w:t xml:space="preserve">. </w:t>
      </w:r>
      <w:r w:rsidR="00B321BB" w:rsidRPr="00C91951">
        <w:rPr>
          <w:bCs/>
          <w:sz w:val="26"/>
          <w:szCs w:val="26"/>
        </w:rPr>
        <w:t>На официальных страницах в каждой из представленных социальных сетях</w:t>
      </w:r>
      <w:r w:rsidR="00743760" w:rsidRPr="00C91951">
        <w:rPr>
          <w:bCs/>
          <w:sz w:val="26"/>
          <w:szCs w:val="26"/>
        </w:rPr>
        <w:t xml:space="preserve"> опубликовано несколько с</w:t>
      </w:r>
      <w:r w:rsidR="00743760" w:rsidRPr="00C91951">
        <w:rPr>
          <w:bCs/>
          <w:sz w:val="26"/>
          <w:szCs w:val="26"/>
        </w:rPr>
        <w:t>о</w:t>
      </w:r>
      <w:r w:rsidR="00743760" w:rsidRPr="00C91951">
        <w:rPr>
          <w:bCs/>
          <w:sz w:val="26"/>
          <w:szCs w:val="26"/>
        </w:rPr>
        <w:t>тен постов</w:t>
      </w:r>
      <w:r w:rsidR="00B321BB" w:rsidRPr="00C91951">
        <w:rPr>
          <w:bCs/>
          <w:sz w:val="26"/>
          <w:szCs w:val="26"/>
        </w:rPr>
        <w:t>.</w:t>
      </w:r>
    </w:p>
    <w:p w:rsidR="00CB6106" w:rsidRPr="00C91951" w:rsidRDefault="00743760" w:rsidP="00F62351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За 2024</w:t>
      </w:r>
      <w:r w:rsidR="00CB6106" w:rsidRPr="00C91951">
        <w:rPr>
          <w:bCs/>
          <w:sz w:val="26"/>
          <w:szCs w:val="26"/>
        </w:rPr>
        <w:t xml:space="preserve"> год на всех этих площадках отмечен прирост ч</w:t>
      </w:r>
      <w:r w:rsidRPr="00C91951">
        <w:rPr>
          <w:bCs/>
          <w:sz w:val="26"/>
          <w:szCs w:val="26"/>
        </w:rPr>
        <w:t>исла подписчиков. В т</w:t>
      </w:r>
      <w:r w:rsidRPr="00C91951">
        <w:rPr>
          <w:bCs/>
          <w:sz w:val="26"/>
          <w:szCs w:val="26"/>
        </w:rPr>
        <w:t>е</w:t>
      </w:r>
      <w:r w:rsidRPr="00C91951">
        <w:rPr>
          <w:bCs/>
          <w:sz w:val="26"/>
          <w:szCs w:val="26"/>
        </w:rPr>
        <w:t>чение 2024</w:t>
      </w:r>
      <w:r w:rsidR="00CB6106" w:rsidRPr="00C91951">
        <w:rPr>
          <w:bCs/>
          <w:sz w:val="26"/>
          <w:szCs w:val="26"/>
        </w:rPr>
        <w:t xml:space="preserve"> года прирост составил:</w:t>
      </w:r>
    </w:p>
    <w:p w:rsidR="00CB6106" w:rsidRPr="00C91951" w:rsidRDefault="00CB6106" w:rsidP="00F62351">
      <w:pPr>
        <w:ind w:firstLine="851"/>
        <w:jc w:val="both"/>
        <w:rPr>
          <w:bCs/>
          <w:sz w:val="26"/>
          <w:szCs w:val="26"/>
        </w:rPr>
      </w:pPr>
    </w:p>
    <w:tbl>
      <w:tblPr>
        <w:tblStyle w:val="a9"/>
        <w:tblW w:w="9776" w:type="dxa"/>
        <w:tblLayout w:type="fixed"/>
        <w:tblLook w:val="04A0"/>
      </w:tblPr>
      <w:tblGrid>
        <w:gridCol w:w="562"/>
        <w:gridCol w:w="1985"/>
        <w:gridCol w:w="2835"/>
        <w:gridCol w:w="2835"/>
        <w:gridCol w:w="1559"/>
      </w:tblGrid>
      <w:tr w:rsidR="00BB249E" w:rsidRPr="00C91951" w:rsidTr="00BB249E">
        <w:tc>
          <w:tcPr>
            <w:tcW w:w="562" w:type="dxa"/>
          </w:tcPr>
          <w:p w:rsidR="00BB249E" w:rsidRPr="00C91951" w:rsidRDefault="00BB249E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proofErr w:type="gramStart"/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1985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Название</w:t>
            </w:r>
          </w:p>
        </w:tc>
        <w:tc>
          <w:tcPr>
            <w:tcW w:w="2835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подписч</w:t>
            </w: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ков на 01.01.2024</w:t>
            </w:r>
          </w:p>
        </w:tc>
        <w:tc>
          <w:tcPr>
            <w:tcW w:w="2835" w:type="dxa"/>
          </w:tcPr>
          <w:p w:rsidR="00BB249E" w:rsidRPr="00C91951" w:rsidRDefault="00BB249E" w:rsidP="00F62351">
            <w:pPr>
              <w:jc w:val="both"/>
              <w:rPr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подписч</w:t>
            </w: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ков на 01.01.2025</w:t>
            </w:r>
          </w:p>
        </w:tc>
        <w:tc>
          <w:tcPr>
            <w:tcW w:w="1559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</w:t>
            </w:r>
          </w:p>
        </w:tc>
      </w:tr>
      <w:tr w:rsidR="00BB249E" w:rsidRPr="00C91951" w:rsidTr="00BB249E">
        <w:tc>
          <w:tcPr>
            <w:tcW w:w="562" w:type="dxa"/>
          </w:tcPr>
          <w:p w:rsidR="00BB249E" w:rsidRPr="00C91951" w:rsidRDefault="00BB249E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2835" w:type="dxa"/>
          </w:tcPr>
          <w:p w:rsidR="00BB249E" w:rsidRPr="00C91951" w:rsidRDefault="00BB249E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1370</w:t>
            </w:r>
          </w:p>
        </w:tc>
        <w:tc>
          <w:tcPr>
            <w:tcW w:w="2835" w:type="dxa"/>
          </w:tcPr>
          <w:p w:rsidR="00BB249E" w:rsidRPr="00C91951" w:rsidRDefault="00BB249E" w:rsidP="00F62351">
            <w:pPr>
              <w:jc w:val="both"/>
              <w:rPr>
                <w:bCs/>
                <w:sz w:val="26"/>
                <w:szCs w:val="26"/>
              </w:rPr>
            </w:pPr>
            <w:r w:rsidRPr="00C91951">
              <w:rPr>
                <w:bCs/>
                <w:sz w:val="26"/>
                <w:szCs w:val="26"/>
              </w:rPr>
              <w:t>1455</w:t>
            </w:r>
          </w:p>
        </w:tc>
        <w:tc>
          <w:tcPr>
            <w:tcW w:w="1559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85</w:t>
            </w:r>
          </w:p>
        </w:tc>
      </w:tr>
      <w:tr w:rsidR="00BB249E" w:rsidRPr="00C91951" w:rsidTr="00BB249E">
        <w:tc>
          <w:tcPr>
            <w:tcW w:w="562" w:type="dxa"/>
          </w:tcPr>
          <w:p w:rsidR="00BB249E" w:rsidRPr="00C91951" w:rsidRDefault="00BB249E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Одноклассники</w:t>
            </w:r>
          </w:p>
        </w:tc>
        <w:tc>
          <w:tcPr>
            <w:tcW w:w="2835" w:type="dxa"/>
          </w:tcPr>
          <w:p w:rsidR="00BB249E" w:rsidRPr="00C91951" w:rsidRDefault="00BB249E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402</w:t>
            </w:r>
          </w:p>
        </w:tc>
        <w:tc>
          <w:tcPr>
            <w:tcW w:w="2835" w:type="dxa"/>
          </w:tcPr>
          <w:p w:rsidR="00BB249E" w:rsidRPr="00C91951" w:rsidRDefault="00BB249E" w:rsidP="00F62351">
            <w:pPr>
              <w:jc w:val="both"/>
              <w:rPr>
                <w:bCs/>
                <w:sz w:val="26"/>
                <w:szCs w:val="26"/>
              </w:rPr>
            </w:pPr>
            <w:r w:rsidRPr="00C91951">
              <w:rPr>
                <w:bCs/>
                <w:sz w:val="26"/>
                <w:szCs w:val="26"/>
              </w:rPr>
              <w:t>751</w:t>
            </w:r>
          </w:p>
        </w:tc>
        <w:tc>
          <w:tcPr>
            <w:tcW w:w="1559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349</w:t>
            </w:r>
          </w:p>
        </w:tc>
      </w:tr>
      <w:tr w:rsidR="00BB249E" w:rsidRPr="00C91951" w:rsidTr="00BB249E">
        <w:tc>
          <w:tcPr>
            <w:tcW w:w="562" w:type="dxa"/>
          </w:tcPr>
          <w:p w:rsidR="00BB249E" w:rsidRPr="00C91951" w:rsidRDefault="00BB249E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Телеграм</w:t>
            </w:r>
            <w:proofErr w:type="spellEnd"/>
          </w:p>
        </w:tc>
        <w:tc>
          <w:tcPr>
            <w:tcW w:w="2835" w:type="dxa"/>
          </w:tcPr>
          <w:p w:rsidR="00BB249E" w:rsidRPr="00C91951" w:rsidRDefault="00BB249E" w:rsidP="00F62351">
            <w:pPr>
              <w:ind w:firstLine="85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279</w:t>
            </w:r>
          </w:p>
        </w:tc>
        <w:tc>
          <w:tcPr>
            <w:tcW w:w="2835" w:type="dxa"/>
          </w:tcPr>
          <w:p w:rsidR="00BB249E" w:rsidRPr="00C91951" w:rsidRDefault="00BB249E" w:rsidP="00F62351">
            <w:pPr>
              <w:jc w:val="both"/>
              <w:rPr>
                <w:bCs/>
                <w:sz w:val="26"/>
                <w:szCs w:val="26"/>
              </w:rPr>
            </w:pPr>
            <w:r w:rsidRPr="00C91951">
              <w:rPr>
                <w:bCs/>
                <w:sz w:val="26"/>
                <w:szCs w:val="26"/>
              </w:rPr>
              <w:t>358</w:t>
            </w:r>
          </w:p>
        </w:tc>
        <w:tc>
          <w:tcPr>
            <w:tcW w:w="1559" w:type="dxa"/>
          </w:tcPr>
          <w:p w:rsidR="00BB249E" w:rsidRPr="00C91951" w:rsidRDefault="00BB249E" w:rsidP="00F623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951">
              <w:rPr>
                <w:rFonts w:ascii="Times New Roman" w:hAnsi="Times New Roman" w:cs="Times New Roman"/>
                <w:bCs/>
                <w:sz w:val="26"/>
                <w:szCs w:val="26"/>
              </w:rPr>
              <w:t>79</w:t>
            </w:r>
          </w:p>
        </w:tc>
      </w:tr>
    </w:tbl>
    <w:p w:rsidR="00C91951" w:rsidRDefault="00C91951" w:rsidP="00F62351">
      <w:pPr>
        <w:ind w:firstLine="851"/>
        <w:jc w:val="both"/>
        <w:rPr>
          <w:bCs/>
          <w:sz w:val="26"/>
          <w:szCs w:val="26"/>
          <w:lang w:val="en-US"/>
        </w:rPr>
      </w:pPr>
    </w:p>
    <w:p w:rsidR="00CB6106" w:rsidRPr="00C91951" w:rsidRDefault="00CB6106" w:rsidP="00F62351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Сообщество в «</w:t>
      </w:r>
      <w:proofErr w:type="spellStart"/>
      <w:r w:rsidRPr="00C91951">
        <w:rPr>
          <w:bCs/>
          <w:sz w:val="26"/>
          <w:szCs w:val="26"/>
        </w:rPr>
        <w:t>ВКонтакте</w:t>
      </w:r>
      <w:proofErr w:type="spellEnd"/>
      <w:r w:rsidRPr="00C91951">
        <w:rPr>
          <w:bCs/>
          <w:sz w:val="26"/>
          <w:szCs w:val="26"/>
        </w:rPr>
        <w:t>»</w:t>
      </w:r>
      <w:r w:rsidR="00F62351" w:rsidRPr="00C91951">
        <w:rPr>
          <w:bCs/>
          <w:sz w:val="26"/>
          <w:szCs w:val="26"/>
        </w:rPr>
        <w:t xml:space="preserve"> имеет</w:t>
      </w:r>
      <w:r w:rsidRPr="00C91951">
        <w:rPr>
          <w:bCs/>
          <w:sz w:val="26"/>
          <w:szCs w:val="26"/>
        </w:rPr>
        <w:t xml:space="preserve"> «государственный статус» – подтверждение того, что владельцем сообщества является именно орган государственной вл</w:t>
      </w:r>
      <w:r w:rsidR="00BB249E" w:rsidRPr="00C91951">
        <w:rPr>
          <w:bCs/>
          <w:sz w:val="26"/>
          <w:szCs w:val="26"/>
        </w:rPr>
        <w:t>асти (мес</w:t>
      </w:r>
      <w:r w:rsidR="00BB249E" w:rsidRPr="00C91951">
        <w:rPr>
          <w:bCs/>
          <w:sz w:val="26"/>
          <w:szCs w:val="26"/>
        </w:rPr>
        <w:t>т</w:t>
      </w:r>
      <w:r w:rsidR="00BB249E" w:rsidRPr="00C91951">
        <w:rPr>
          <w:bCs/>
          <w:sz w:val="26"/>
          <w:szCs w:val="26"/>
        </w:rPr>
        <w:t>ного самоуправления).</w:t>
      </w:r>
    </w:p>
    <w:p w:rsidR="00743760" w:rsidRPr="00C91951" w:rsidRDefault="00743760" w:rsidP="00030E5C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lastRenderedPageBreak/>
        <w:t>Помимо наполнения официального сайта и официальных страниц Администр</w:t>
      </w:r>
      <w:r w:rsidRPr="00C91951">
        <w:rPr>
          <w:bCs/>
          <w:sz w:val="26"/>
          <w:szCs w:val="26"/>
        </w:rPr>
        <w:t>а</w:t>
      </w:r>
      <w:r w:rsidRPr="00C91951">
        <w:rPr>
          <w:bCs/>
          <w:sz w:val="26"/>
          <w:szCs w:val="26"/>
        </w:rPr>
        <w:t>ции Бурлинского района в социальных сетях, отдел по информационной политике и св</w:t>
      </w:r>
      <w:r w:rsidRPr="00C91951">
        <w:rPr>
          <w:bCs/>
          <w:sz w:val="26"/>
          <w:szCs w:val="26"/>
        </w:rPr>
        <w:t>я</w:t>
      </w:r>
      <w:r w:rsidRPr="00C91951">
        <w:rPr>
          <w:bCs/>
          <w:sz w:val="26"/>
          <w:szCs w:val="26"/>
        </w:rPr>
        <w:t>зям с общественностью продолжает заниматься наполнением страниц главы Бурлинск</w:t>
      </w:r>
      <w:r w:rsidRPr="00C91951">
        <w:rPr>
          <w:bCs/>
          <w:sz w:val="26"/>
          <w:szCs w:val="26"/>
        </w:rPr>
        <w:t>о</w:t>
      </w:r>
      <w:r w:rsidRPr="00C91951">
        <w:rPr>
          <w:bCs/>
          <w:sz w:val="26"/>
          <w:szCs w:val="26"/>
        </w:rPr>
        <w:t xml:space="preserve">го района С.А. Давыденко во </w:t>
      </w:r>
      <w:proofErr w:type="spellStart"/>
      <w:r w:rsidRPr="00C91951">
        <w:rPr>
          <w:bCs/>
          <w:sz w:val="26"/>
          <w:szCs w:val="26"/>
        </w:rPr>
        <w:t>Вконтакте</w:t>
      </w:r>
      <w:proofErr w:type="spellEnd"/>
      <w:r w:rsidRPr="00C91951">
        <w:rPr>
          <w:bCs/>
          <w:sz w:val="26"/>
          <w:szCs w:val="26"/>
        </w:rPr>
        <w:t xml:space="preserve"> и </w:t>
      </w:r>
      <w:proofErr w:type="spellStart"/>
      <w:r w:rsidRPr="00C91951">
        <w:rPr>
          <w:bCs/>
          <w:sz w:val="26"/>
          <w:szCs w:val="26"/>
        </w:rPr>
        <w:t>Телеграм</w:t>
      </w:r>
      <w:proofErr w:type="spellEnd"/>
      <w:r w:rsidRPr="00C91951">
        <w:rPr>
          <w:bCs/>
          <w:sz w:val="26"/>
          <w:szCs w:val="26"/>
        </w:rPr>
        <w:t xml:space="preserve">. </w:t>
      </w:r>
      <w:r w:rsidR="00C104DB" w:rsidRPr="00C91951">
        <w:rPr>
          <w:bCs/>
          <w:sz w:val="26"/>
          <w:szCs w:val="26"/>
        </w:rPr>
        <w:t xml:space="preserve">В </w:t>
      </w:r>
      <w:r w:rsidRPr="00C91951">
        <w:rPr>
          <w:bCs/>
          <w:sz w:val="26"/>
          <w:szCs w:val="26"/>
        </w:rPr>
        <w:t>2024 году на каждой из стих страниц опубликовано 97 материалов.</w:t>
      </w:r>
    </w:p>
    <w:p w:rsidR="002A7954" w:rsidRPr="00C91951" w:rsidRDefault="002A7954" w:rsidP="002A7954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В систему «И</w:t>
      </w:r>
      <w:r w:rsidR="00BB249E" w:rsidRPr="00C91951">
        <w:rPr>
          <w:bCs/>
          <w:sz w:val="26"/>
          <w:szCs w:val="26"/>
        </w:rPr>
        <w:t>нцидент-менеджмент» поступило 17</w:t>
      </w:r>
      <w:r w:rsidRPr="00C91951">
        <w:rPr>
          <w:bCs/>
          <w:sz w:val="26"/>
          <w:szCs w:val="26"/>
        </w:rPr>
        <w:t xml:space="preserve"> сообщения от граждан, все эти инциденты оперативно отработаны. Кроме того, большое количество сообщений п</w:t>
      </w:r>
      <w:r w:rsidRPr="00C91951">
        <w:rPr>
          <w:bCs/>
          <w:sz w:val="26"/>
          <w:szCs w:val="26"/>
        </w:rPr>
        <w:t>о</w:t>
      </w:r>
      <w:r w:rsidRPr="00C91951">
        <w:rPr>
          <w:bCs/>
          <w:sz w:val="26"/>
          <w:szCs w:val="26"/>
        </w:rPr>
        <w:t>ступает в комментариях и через личные сообщения групп в социальных сетях, на кот</w:t>
      </w:r>
      <w:r w:rsidRPr="00C91951">
        <w:rPr>
          <w:bCs/>
          <w:sz w:val="26"/>
          <w:szCs w:val="26"/>
        </w:rPr>
        <w:t>о</w:t>
      </w:r>
      <w:r w:rsidRPr="00C91951">
        <w:rPr>
          <w:bCs/>
          <w:sz w:val="26"/>
          <w:szCs w:val="26"/>
        </w:rPr>
        <w:t>рые также незамедлительно даются пояснения.</w:t>
      </w:r>
    </w:p>
    <w:p w:rsidR="0012234B" w:rsidRPr="00C91951" w:rsidRDefault="00C104DB" w:rsidP="00C104DB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Администрация Бурлинского района тесно сотрудничает с районным средством массовой информации, газетой «</w:t>
      </w:r>
      <w:proofErr w:type="spellStart"/>
      <w:r w:rsidRPr="00C91951">
        <w:rPr>
          <w:bCs/>
          <w:sz w:val="26"/>
          <w:szCs w:val="26"/>
        </w:rPr>
        <w:t>Бурлинская</w:t>
      </w:r>
      <w:proofErr w:type="spellEnd"/>
      <w:r w:rsidRPr="00C91951">
        <w:rPr>
          <w:bCs/>
          <w:sz w:val="26"/>
          <w:szCs w:val="26"/>
        </w:rPr>
        <w:t xml:space="preserve"> газета». В этом издании </w:t>
      </w:r>
      <w:r w:rsidR="0050095D" w:rsidRPr="00C91951">
        <w:rPr>
          <w:bCs/>
          <w:sz w:val="26"/>
          <w:szCs w:val="26"/>
        </w:rPr>
        <w:t xml:space="preserve">регулярно </w:t>
      </w:r>
      <w:r w:rsidRPr="00C91951">
        <w:rPr>
          <w:bCs/>
          <w:sz w:val="26"/>
          <w:szCs w:val="26"/>
        </w:rPr>
        <w:t>выходят материалы, освещающие деятельность Администрации Бурлинского района и ее подв</w:t>
      </w:r>
      <w:r w:rsidRPr="00C91951">
        <w:rPr>
          <w:bCs/>
          <w:sz w:val="26"/>
          <w:szCs w:val="26"/>
        </w:rPr>
        <w:t>е</w:t>
      </w:r>
      <w:r w:rsidRPr="00C91951">
        <w:rPr>
          <w:bCs/>
          <w:sz w:val="26"/>
          <w:szCs w:val="26"/>
        </w:rPr>
        <w:t>домственных организаций.</w:t>
      </w:r>
    </w:p>
    <w:p w:rsidR="0012234B" w:rsidRPr="00C91951" w:rsidRDefault="007E503A" w:rsidP="00331275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По мере необходим</w:t>
      </w:r>
      <w:r w:rsidR="0050095D" w:rsidRPr="00C91951">
        <w:rPr>
          <w:bCs/>
          <w:sz w:val="26"/>
          <w:szCs w:val="26"/>
        </w:rPr>
        <w:t>ости происходит взаимодействие с</w:t>
      </w:r>
      <w:r w:rsidRPr="00C91951">
        <w:rPr>
          <w:bCs/>
          <w:sz w:val="26"/>
          <w:szCs w:val="26"/>
        </w:rPr>
        <w:t xml:space="preserve"> краевыми средствами массовой информации. Так,</w:t>
      </w:r>
      <w:r w:rsidR="0050095D" w:rsidRPr="00C91951">
        <w:rPr>
          <w:bCs/>
          <w:sz w:val="26"/>
          <w:szCs w:val="26"/>
        </w:rPr>
        <w:t xml:space="preserve"> в краевых СМИ освещалось проведение гастрономического фестиваля «</w:t>
      </w:r>
      <w:proofErr w:type="gramStart"/>
      <w:r w:rsidR="0050095D" w:rsidRPr="00C91951">
        <w:rPr>
          <w:bCs/>
          <w:sz w:val="26"/>
          <w:szCs w:val="26"/>
        </w:rPr>
        <w:t>Клевое</w:t>
      </w:r>
      <w:proofErr w:type="gramEnd"/>
      <w:r w:rsidR="0050095D" w:rsidRPr="00C91951">
        <w:rPr>
          <w:bCs/>
          <w:sz w:val="26"/>
          <w:szCs w:val="26"/>
        </w:rPr>
        <w:t xml:space="preserve"> место», фестиваля казахской культуры «Степной той», а также празднование 80-летнего юбилея Бурлинского района</w:t>
      </w:r>
      <w:r w:rsidRPr="00C91951">
        <w:rPr>
          <w:bCs/>
          <w:sz w:val="26"/>
          <w:szCs w:val="26"/>
        </w:rPr>
        <w:t>.</w:t>
      </w:r>
    </w:p>
    <w:p w:rsidR="0050095D" w:rsidRPr="00C91951" w:rsidRDefault="0050095D" w:rsidP="00331275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 xml:space="preserve">Освещение крупных массовых мероприятий в </w:t>
      </w:r>
      <w:proofErr w:type="spellStart"/>
      <w:r w:rsidRPr="00C91951">
        <w:rPr>
          <w:bCs/>
          <w:sz w:val="26"/>
          <w:szCs w:val="26"/>
        </w:rPr>
        <w:t>Бурлинском</w:t>
      </w:r>
      <w:proofErr w:type="spellEnd"/>
      <w:r w:rsidRPr="00C91951">
        <w:rPr>
          <w:bCs/>
          <w:sz w:val="26"/>
          <w:szCs w:val="26"/>
        </w:rPr>
        <w:t xml:space="preserve"> районе также пери</w:t>
      </w:r>
      <w:r w:rsidRPr="00C91951">
        <w:rPr>
          <w:bCs/>
          <w:sz w:val="26"/>
          <w:szCs w:val="26"/>
        </w:rPr>
        <w:t>о</w:t>
      </w:r>
      <w:r w:rsidRPr="00C91951">
        <w:rPr>
          <w:bCs/>
          <w:sz w:val="26"/>
          <w:szCs w:val="26"/>
        </w:rPr>
        <w:t>дически принимает формат фоторепортажа. В течение 2024 года подготовлено и опу</w:t>
      </w:r>
      <w:r w:rsidRPr="00C91951">
        <w:rPr>
          <w:bCs/>
          <w:sz w:val="26"/>
          <w:szCs w:val="26"/>
        </w:rPr>
        <w:t>б</w:t>
      </w:r>
      <w:r w:rsidRPr="00C91951">
        <w:rPr>
          <w:bCs/>
          <w:sz w:val="26"/>
          <w:szCs w:val="26"/>
        </w:rPr>
        <w:t>ликовано 14 таких фоторепортажей.</w:t>
      </w:r>
    </w:p>
    <w:p w:rsidR="00AB1F6C" w:rsidRPr="00C91951" w:rsidRDefault="00CB6106" w:rsidP="00664D3C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В целях повышения информационной открытости Администрации Бурлинского района совместно с информационно-аналитическим отделом организована и проведена «Прямая линия» с главой Бурлинского района С.А. Давыденко</w:t>
      </w:r>
      <w:r w:rsidR="0050095D" w:rsidRPr="00C91951">
        <w:rPr>
          <w:bCs/>
          <w:sz w:val="26"/>
          <w:szCs w:val="26"/>
        </w:rPr>
        <w:t>. В ходе «прямой линии» глава ра</w:t>
      </w:r>
      <w:r w:rsidR="00664D3C" w:rsidRPr="00C91951">
        <w:rPr>
          <w:bCs/>
          <w:sz w:val="26"/>
          <w:szCs w:val="26"/>
        </w:rPr>
        <w:t>йона С.А. Давыденко ответил на 12</w:t>
      </w:r>
      <w:r w:rsidR="0050095D" w:rsidRPr="00C91951">
        <w:rPr>
          <w:bCs/>
          <w:sz w:val="26"/>
          <w:szCs w:val="26"/>
        </w:rPr>
        <w:t xml:space="preserve"> вопросов</w:t>
      </w:r>
      <w:r w:rsidRPr="00C91951">
        <w:rPr>
          <w:bCs/>
          <w:sz w:val="26"/>
          <w:szCs w:val="26"/>
        </w:rPr>
        <w:t>.</w:t>
      </w:r>
    </w:p>
    <w:p w:rsidR="00664D3C" w:rsidRPr="00C91951" w:rsidRDefault="00664D3C" w:rsidP="00664D3C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>По мере необходимости и в силу возможностей п</w:t>
      </w:r>
      <w:r w:rsidR="00B321BB" w:rsidRPr="00C91951">
        <w:rPr>
          <w:bCs/>
          <w:sz w:val="26"/>
          <w:szCs w:val="26"/>
        </w:rPr>
        <w:t>одведомственным организац</w:t>
      </w:r>
      <w:r w:rsidR="00B321BB" w:rsidRPr="00C91951">
        <w:rPr>
          <w:bCs/>
          <w:sz w:val="26"/>
          <w:szCs w:val="26"/>
        </w:rPr>
        <w:t>и</w:t>
      </w:r>
      <w:r w:rsidR="00B321BB" w:rsidRPr="00C91951">
        <w:rPr>
          <w:bCs/>
          <w:sz w:val="26"/>
          <w:szCs w:val="26"/>
        </w:rPr>
        <w:t xml:space="preserve">ям оказывается методическая помощь, направленная на совершенствование создания ими пост-релизов </w:t>
      </w:r>
      <w:proofErr w:type="gramStart"/>
      <w:r w:rsidR="00B321BB" w:rsidRPr="00C91951">
        <w:rPr>
          <w:bCs/>
          <w:sz w:val="26"/>
          <w:szCs w:val="26"/>
        </w:rPr>
        <w:t>о</w:t>
      </w:r>
      <w:proofErr w:type="gramEnd"/>
      <w:r w:rsidR="00B321BB" w:rsidRPr="00C91951">
        <w:rPr>
          <w:bCs/>
          <w:sz w:val="26"/>
          <w:szCs w:val="26"/>
        </w:rPr>
        <w:t xml:space="preserve"> проведенных ими мероприятий. </w:t>
      </w:r>
      <w:r w:rsidRPr="00C91951">
        <w:rPr>
          <w:bCs/>
          <w:sz w:val="26"/>
          <w:szCs w:val="26"/>
        </w:rPr>
        <w:t xml:space="preserve">Кроме того, в 2024 году начальник отдела по информационной политике и связям с общественностью П.К. </w:t>
      </w:r>
      <w:proofErr w:type="spellStart"/>
      <w:r w:rsidRPr="00C91951">
        <w:rPr>
          <w:bCs/>
          <w:sz w:val="26"/>
          <w:szCs w:val="26"/>
        </w:rPr>
        <w:t>Запруднов</w:t>
      </w:r>
      <w:proofErr w:type="spellEnd"/>
      <w:r w:rsidRPr="00C91951">
        <w:rPr>
          <w:bCs/>
          <w:sz w:val="26"/>
          <w:szCs w:val="26"/>
        </w:rPr>
        <w:t xml:space="preserve"> в</w:t>
      </w:r>
      <w:r w:rsidRPr="00C91951">
        <w:rPr>
          <w:bCs/>
          <w:sz w:val="26"/>
          <w:szCs w:val="26"/>
        </w:rPr>
        <w:t>ы</w:t>
      </w:r>
      <w:r w:rsidRPr="00C91951">
        <w:rPr>
          <w:bCs/>
          <w:sz w:val="26"/>
          <w:szCs w:val="26"/>
        </w:rPr>
        <w:t>ступил с лекциями по работе с текстом и фотог</w:t>
      </w:r>
      <w:r w:rsidR="00030E5C" w:rsidRPr="00C91951">
        <w:rPr>
          <w:bCs/>
          <w:sz w:val="26"/>
          <w:szCs w:val="26"/>
        </w:rPr>
        <w:t>рафиями перед учащимися МБОУ «</w:t>
      </w:r>
      <w:proofErr w:type="spellStart"/>
      <w:r w:rsidR="00030E5C" w:rsidRPr="00C91951">
        <w:rPr>
          <w:bCs/>
          <w:sz w:val="26"/>
          <w:szCs w:val="26"/>
        </w:rPr>
        <w:t>Бу</w:t>
      </w:r>
      <w:r w:rsidR="00030E5C" w:rsidRPr="00C91951">
        <w:rPr>
          <w:bCs/>
          <w:sz w:val="26"/>
          <w:szCs w:val="26"/>
        </w:rPr>
        <w:t>р</w:t>
      </w:r>
      <w:r w:rsidR="00030E5C" w:rsidRPr="00C91951">
        <w:rPr>
          <w:bCs/>
          <w:sz w:val="26"/>
          <w:szCs w:val="26"/>
        </w:rPr>
        <w:t>линская</w:t>
      </w:r>
      <w:proofErr w:type="spellEnd"/>
      <w:r w:rsidR="00030E5C" w:rsidRPr="00C91951">
        <w:rPr>
          <w:bCs/>
          <w:sz w:val="26"/>
          <w:szCs w:val="26"/>
        </w:rPr>
        <w:t xml:space="preserve"> СОШ» и МБОУ «</w:t>
      </w:r>
      <w:proofErr w:type="spellStart"/>
      <w:r w:rsidR="00030E5C" w:rsidRPr="00C91951">
        <w:rPr>
          <w:bCs/>
          <w:sz w:val="26"/>
          <w:szCs w:val="26"/>
        </w:rPr>
        <w:t>Устьянская</w:t>
      </w:r>
      <w:proofErr w:type="spellEnd"/>
      <w:r w:rsidR="00030E5C" w:rsidRPr="00C91951">
        <w:rPr>
          <w:bCs/>
          <w:sz w:val="26"/>
          <w:szCs w:val="26"/>
        </w:rPr>
        <w:t xml:space="preserve"> СОШ».</w:t>
      </w:r>
    </w:p>
    <w:p w:rsidR="00331275" w:rsidRDefault="00B321BB" w:rsidP="004253D4">
      <w:pPr>
        <w:ind w:firstLine="851"/>
        <w:jc w:val="both"/>
        <w:rPr>
          <w:bCs/>
          <w:sz w:val="26"/>
          <w:szCs w:val="26"/>
        </w:rPr>
      </w:pPr>
      <w:r w:rsidRPr="00C91951">
        <w:rPr>
          <w:bCs/>
          <w:sz w:val="26"/>
          <w:szCs w:val="26"/>
        </w:rPr>
        <w:t xml:space="preserve">Вместе с тем, в </w:t>
      </w:r>
      <w:r w:rsidR="007E503A" w:rsidRPr="00C91951">
        <w:rPr>
          <w:bCs/>
          <w:sz w:val="26"/>
          <w:szCs w:val="26"/>
        </w:rPr>
        <w:t>реализации информационной политики имеются некоторые пр</w:t>
      </w:r>
      <w:r w:rsidR="007E503A" w:rsidRPr="00C91951">
        <w:rPr>
          <w:bCs/>
          <w:sz w:val="26"/>
          <w:szCs w:val="26"/>
        </w:rPr>
        <w:t>о</w:t>
      </w:r>
      <w:r w:rsidR="007E503A" w:rsidRPr="00C91951">
        <w:rPr>
          <w:bCs/>
          <w:sz w:val="26"/>
          <w:szCs w:val="26"/>
        </w:rPr>
        <w:t>блемы. Так, целенаправленная деятельность в этой сфере сталкивается с недостаточным объемом предоставления информации о деятельности структурных подразделений для публикаций. Большая часть публикуемой информации</w:t>
      </w:r>
      <w:r w:rsidR="00331275" w:rsidRPr="00C91951">
        <w:rPr>
          <w:bCs/>
          <w:sz w:val="26"/>
          <w:szCs w:val="26"/>
        </w:rPr>
        <w:t xml:space="preserve"> относится к сферам культуры, спорта, образования, а также к деятельности главы района. Остальные направления де</w:t>
      </w:r>
      <w:r w:rsidR="00331275" w:rsidRPr="00C91951">
        <w:rPr>
          <w:bCs/>
          <w:sz w:val="26"/>
          <w:szCs w:val="26"/>
        </w:rPr>
        <w:t>я</w:t>
      </w:r>
      <w:r w:rsidR="00331275" w:rsidRPr="00C91951">
        <w:rPr>
          <w:bCs/>
          <w:sz w:val="26"/>
          <w:szCs w:val="26"/>
        </w:rPr>
        <w:t>тельности представлены единичными публикациями или не представлены совсем.</w:t>
      </w:r>
      <w:bookmarkStart w:id="0" w:name="_GoBack"/>
      <w:bookmarkEnd w:id="0"/>
    </w:p>
    <w:p w:rsidR="009A30EA" w:rsidRDefault="009A30EA" w:rsidP="009A30EA">
      <w:pPr>
        <w:jc w:val="both"/>
        <w:rPr>
          <w:bCs/>
          <w:sz w:val="26"/>
          <w:szCs w:val="26"/>
        </w:rPr>
      </w:pPr>
    </w:p>
    <w:p w:rsidR="009A30EA" w:rsidRPr="003138BE" w:rsidRDefault="009A30EA" w:rsidP="009A30EA">
      <w:pPr>
        <w:rPr>
          <w:sz w:val="26"/>
          <w:szCs w:val="26"/>
        </w:rPr>
      </w:pPr>
      <w:r w:rsidRPr="003138BE">
        <w:rPr>
          <w:sz w:val="26"/>
          <w:szCs w:val="26"/>
        </w:rPr>
        <w:t>Начальник</w:t>
      </w:r>
      <w:r>
        <w:rPr>
          <w:sz w:val="26"/>
          <w:szCs w:val="26"/>
        </w:rPr>
        <w:t xml:space="preserve"> </w:t>
      </w:r>
      <w:r w:rsidRPr="003138BE">
        <w:rPr>
          <w:sz w:val="26"/>
          <w:szCs w:val="26"/>
        </w:rPr>
        <w:t xml:space="preserve">отдела </w:t>
      </w:r>
      <w:r>
        <w:rPr>
          <w:sz w:val="26"/>
          <w:szCs w:val="26"/>
        </w:rPr>
        <w:br/>
        <w:t xml:space="preserve">по информационной политике </w:t>
      </w:r>
      <w:r>
        <w:rPr>
          <w:sz w:val="26"/>
          <w:szCs w:val="26"/>
        </w:rPr>
        <w:br/>
        <w:t xml:space="preserve">и связям с общественностью </w:t>
      </w:r>
      <w:r>
        <w:rPr>
          <w:sz w:val="26"/>
          <w:szCs w:val="26"/>
        </w:rPr>
        <w:br/>
      </w:r>
      <w:r w:rsidRPr="003138BE">
        <w:rPr>
          <w:sz w:val="26"/>
          <w:szCs w:val="26"/>
        </w:rPr>
        <w:t>Администрации района</w:t>
      </w:r>
      <w:r>
        <w:rPr>
          <w:sz w:val="26"/>
          <w:szCs w:val="26"/>
        </w:rPr>
        <w:t xml:space="preserve">                        ________________________ </w:t>
      </w:r>
      <w:proofErr w:type="spellStart"/>
      <w:r>
        <w:rPr>
          <w:sz w:val="26"/>
          <w:szCs w:val="26"/>
        </w:rPr>
        <w:t>Запруднов</w:t>
      </w:r>
      <w:proofErr w:type="spellEnd"/>
      <w:r>
        <w:rPr>
          <w:sz w:val="26"/>
          <w:szCs w:val="26"/>
        </w:rPr>
        <w:t xml:space="preserve"> П.К.</w:t>
      </w:r>
    </w:p>
    <w:p w:rsidR="009A30EA" w:rsidRPr="00C91951" w:rsidRDefault="009A30EA" w:rsidP="009A30EA">
      <w:pPr>
        <w:jc w:val="both"/>
        <w:rPr>
          <w:bCs/>
          <w:sz w:val="26"/>
          <w:szCs w:val="26"/>
        </w:rPr>
      </w:pPr>
    </w:p>
    <w:sectPr w:rsidR="009A30EA" w:rsidRPr="00C91951" w:rsidSect="003138BE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1A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035667F"/>
    <w:multiLevelType w:val="multilevel"/>
    <w:tmpl w:val="E86612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2">
    <w:nsid w:val="226D6BC9"/>
    <w:multiLevelType w:val="singleLevel"/>
    <w:tmpl w:val="B47ED6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271E57A9"/>
    <w:multiLevelType w:val="singleLevel"/>
    <w:tmpl w:val="84BED5AE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4">
    <w:nsid w:val="2E5C30CA"/>
    <w:multiLevelType w:val="hybridMultilevel"/>
    <w:tmpl w:val="567AF968"/>
    <w:lvl w:ilvl="0" w:tplc="57F4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66C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22F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483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B4C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7C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8A1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61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EC9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911682"/>
    <w:multiLevelType w:val="singleLevel"/>
    <w:tmpl w:val="53CAF6E0"/>
    <w:lvl w:ilvl="0">
      <w:start w:val="4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</w:abstractNum>
  <w:abstractNum w:abstractNumId="6">
    <w:nsid w:val="347B202B"/>
    <w:multiLevelType w:val="multilevel"/>
    <w:tmpl w:val="860271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7">
    <w:nsid w:val="356B0628"/>
    <w:multiLevelType w:val="hybridMultilevel"/>
    <w:tmpl w:val="C8BC51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64E4835"/>
    <w:multiLevelType w:val="singleLevel"/>
    <w:tmpl w:val="9A588AE0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cs="Times New Roman" w:hint="default"/>
      </w:rPr>
    </w:lvl>
  </w:abstractNum>
  <w:abstractNum w:abstractNumId="9">
    <w:nsid w:val="69D31965"/>
    <w:multiLevelType w:val="singleLevel"/>
    <w:tmpl w:val="C97647DC"/>
    <w:lvl w:ilvl="0">
      <w:start w:val="10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11">
    <w:nsid w:val="7B9C51D9"/>
    <w:multiLevelType w:val="singleLevel"/>
    <w:tmpl w:val="99DAEA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attachedTemplate r:id="rId1"/>
  <w:stylePaneFormatFilter w:val="3F01"/>
  <w:defaultTabStop w:val="708"/>
  <w:autoHyphenation/>
  <w:hyphenationZone w:val="357"/>
  <w:characterSpacingControl w:val="doNotCompress"/>
  <w:compat/>
  <w:rsids>
    <w:rsidRoot w:val="005F31E2"/>
    <w:rsid w:val="00024C32"/>
    <w:rsid w:val="00030E5C"/>
    <w:rsid w:val="00037BA5"/>
    <w:rsid w:val="00045749"/>
    <w:rsid w:val="00066860"/>
    <w:rsid w:val="0008363E"/>
    <w:rsid w:val="000910DC"/>
    <w:rsid w:val="000B7988"/>
    <w:rsid w:val="000D71FE"/>
    <w:rsid w:val="000F3421"/>
    <w:rsid w:val="00106214"/>
    <w:rsid w:val="0012234B"/>
    <w:rsid w:val="0015359B"/>
    <w:rsid w:val="00162D50"/>
    <w:rsid w:val="00180DCC"/>
    <w:rsid w:val="0018178F"/>
    <w:rsid w:val="001942DD"/>
    <w:rsid w:val="001B1FFF"/>
    <w:rsid w:val="001B64FE"/>
    <w:rsid w:val="001C2A2C"/>
    <w:rsid w:val="001C601F"/>
    <w:rsid w:val="00204F96"/>
    <w:rsid w:val="00214430"/>
    <w:rsid w:val="002434AD"/>
    <w:rsid w:val="002775CA"/>
    <w:rsid w:val="00281D86"/>
    <w:rsid w:val="0029370B"/>
    <w:rsid w:val="002A2579"/>
    <w:rsid w:val="002A7954"/>
    <w:rsid w:val="002B3CA4"/>
    <w:rsid w:val="002C7135"/>
    <w:rsid w:val="002F688D"/>
    <w:rsid w:val="003138BE"/>
    <w:rsid w:val="003269F0"/>
    <w:rsid w:val="00331275"/>
    <w:rsid w:val="00340AD2"/>
    <w:rsid w:val="00346CB3"/>
    <w:rsid w:val="00364775"/>
    <w:rsid w:val="00373371"/>
    <w:rsid w:val="00397DB9"/>
    <w:rsid w:val="003B3C12"/>
    <w:rsid w:val="003C0B7B"/>
    <w:rsid w:val="003C24A3"/>
    <w:rsid w:val="003C4739"/>
    <w:rsid w:val="003D0EE8"/>
    <w:rsid w:val="003D3E14"/>
    <w:rsid w:val="003D7CEF"/>
    <w:rsid w:val="003E4BC7"/>
    <w:rsid w:val="003F7ACD"/>
    <w:rsid w:val="00416E15"/>
    <w:rsid w:val="004253D4"/>
    <w:rsid w:val="00430110"/>
    <w:rsid w:val="004332A8"/>
    <w:rsid w:val="00451CC1"/>
    <w:rsid w:val="00454D47"/>
    <w:rsid w:val="00481C77"/>
    <w:rsid w:val="004A20CF"/>
    <w:rsid w:val="004A38B3"/>
    <w:rsid w:val="004C626F"/>
    <w:rsid w:val="004D7212"/>
    <w:rsid w:val="004E63C9"/>
    <w:rsid w:val="004F1942"/>
    <w:rsid w:val="0050095D"/>
    <w:rsid w:val="0053272C"/>
    <w:rsid w:val="00537C2F"/>
    <w:rsid w:val="00553570"/>
    <w:rsid w:val="00570855"/>
    <w:rsid w:val="0058774D"/>
    <w:rsid w:val="00590D27"/>
    <w:rsid w:val="00593963"/>
    <w:rsid w:val="005A06BF"/>
    <w:rsid w:val="005A3E8F"/>
    <w:rsid w:val="005B217A"/>
    <w:rsid w:val="005B798C"/>
    <w:rsid w:val="005C0A32"/>
    <w:rsid w:val="005D0999"/>
    <w:rsid w:val="005D334D"/>
    <w:rsid w:val="005F17B5"/>
    <w:rsid w:val="005F31E2"/>
    <w:rsid w:val="006160F4"/>
    <w:rsid w:val="00630BE7"/>
    <w:rsid w:val="0066222B"/>
    <w:rsid w:val="00664D3C"/>
    <w:rsid w:val="00681F7F"/>
    <w:rsid w:val="006A542F"/>
    <w:rsid w:val="006B6D74"/>
    <w:rsid w:val="006D07E5"/>
    <w:rsid w:val="00703055"/>
    <w:rsid w:val="00703D39"/>
    <w:rsid w:val="00711C01"/>
    <w:rsid w:val="00743760"/>
    <w:rsid w:val="007A2584"/>
    <w:rsid w:val="007B4794"/>
    <w:rsid w:val="007B7358"/>
    <w:rsid w:val="007E11FC"/>
    <w:rsid w:val="007E3896"/>
    <w:rsid w:val="007E503A"/>
    <w:rsid w:val="007F472E"/>
    <w:rsid w:val="007F5F52"/>
    <w:rsid w:val="00814BAE"/>
    <w:rsid w:val="008359F0"/>
    <w:rsid w:val="008363B8"/>
    <w:rsid w:val="00854062"/>
    <w:rsid w:val="00856B37"/>
    <w:rsid w:val="00884254"/>
    <w:rsid w:val="00886604"/>
    <w:rsid w:val="008A0BE1"/>
    <w:rsid w:val="008B015A"/>
    <w:rsid w:val="008C6E96"/>
    <w:rsid w:val="008D723C"/>
    <w:rsid w:val="008E1C55"/>
    <w:rsid w:val="008F0E8D"/>
    <w:rsid w:val="008F6935"/>
    <w:rsid w:val="00933D3B"/>
    <w:rsid w:val="009345E4"/>
    <w:rsid w:val="00966E22"/>
    <w:rsid w:val="00992196"/>
    <w:rsid w:val="009964C9"/>
    <w:rsid w:val="009A1313"/>
    <w:rsid w:val="009A30EA"/>
    <w:rsid w:val="009B06EA"/>
    <w:rsid w:val="009B3DE2"/>
    <w:rsid w:val="009C43D1"/>
    <w:rsid w:val="009D05F6"/>
    <w:rsid w:val="009D3604"/>
    <w:rsid w:val="009E0C7C"/>
    <w:rsid w:val="00A144AF"/>
    <w:rsid w:val="00A227D4"/>
    <w:rsid w:val="00A76B38"/>
    <w:rsid w:val="00A94D13"/>
    <w:rsid w:val="00AB1F6C"/>
    <w:rsid w:val="00AB40A9"/>
    <w:rsid w:val="00B16F13"/>
    <w:rsid w:val="00B22544"/>
    <w:rsid w:val="00B22781"/>
    <w:rsid w:val="00B3129F"/>
    <w:rsid w:val="00B321BB"/>
    <w:rsid w:val="00B512D0"/>
    <w:rsid w:val="00B659CE"/>
    <w:rsid w:val="00B93107"/>
    <w:rsid w:val="00B96A5B"/>
    <w:rsid w:val="00BA279F"/>
    <w:rsid w:val="00BB249E"/>
    <w:rsid w:val="00BE1EF4"/>
    <w:rsid w:val="00C03700"/>
    <w:rsid w:val="00C07B26"/>
    <w:rsid w:val="00C104DB"/>
    <w:rsid w:val="00C13098"/>
    <w:rsid w:val="00C233AD"/>
    <w:rsid w:val="00C362D6"/>
    <w:rsid w:val="00C7435F"/>
    <w:rsid w:val="00C848B7"/>
    <w:rsid w:val="00C91951"/>
    <w:rsid w:val="00CA010E"/>
    <w:rsid w:val="00CA216A"/>
    <w:rsid w:val="00CB6106"/>
    <w:rsid w:val="00D047E1"/>
    <w:rsid w:val="00D14AD2"/>
    <w:rsid w:val="00D14F9F"/>
    <w:rsid w:val="00D3054E"/>
    <w:rsid w:val="00D31CB3"/>
    <w:rsid w:val="00D31E07"/>
    <w:rsid w:val="00D44AE7"/>
    <w:rsid w:val="00D44FFE"/>
    <w:rsid w:val="00D56446"/>
    <w:rsid w:val="00D706E6"/>
    <w:rsid w:val="00D85A2F"/>
    <w:rsid w:val="00D90B54"/>
    <w:rsid w:val="00DA191B"/>
    <w:rsid w:val="00DC01CC"/>
    <w:rsid w:val="00DE2874"/>
    <w:rsid w:val="00E215BE"/>
    <w:rsid w:val="00E265F1"/>
    <w:rsid w:val="00E32D0F"/>
    <w:rsid w:val="00E365B9"/>
    <w:rsid w:val="00E40FDD"/>
    <w:rsid w:val="00E47393"/>
    <w:rsid w:val="00E559BB"/>
    <w:rsid w:val="00E62C1E"/>
    <w:rsid w:val="00E6497C"/>
    <w:rsid w:val="00E82061"/>
    <w:rsid w:val="00EA342B"/>
    <w:rsid w:val="00EE1561"/>
    <w:rsid w:val="00EF5859"/>
    <w:rsid w:val="00F009EE"/>
    <w:rsid w:val="00F14F32"/>
    <w:rsid w:val="00F4622C"/>
    <w:rsid w:val="00F51DE7"/>
    <w:rsid w:val="00F617D0"/>
    <w:rsid w:val="00F61809"/>
    <w:rsid w:val="00F61823"/>
    <w:rsid w:val="00F62351"/>
    <w:rsid w:val="00F6629C"/>
    <w:rsid w:val="00F81F99"/>
    <w:rsid w:val="00F82D1A"/>
    <w:rsid w:val="00FA7BFB"/>
    <w:rsid w:val="00FC279C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54"/>
  </w:style>
  <w:style w:type="paragraph" w:styleId="1">
    <w:name w:val="heading 1"/>
    <w:basedOn w:val="a"/>
    <w:next w:val="a"/>
    <w:link w:val="10"/>
    <w:uiPriority w:val="99"/>
    <w:qFormat/>
    <w:rsid w:val="0029370B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F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29370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10"/>
    <w:rsid w:val="00F501F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9370B"/>
    <w:pPr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rsid w:val="00F501FD"/>
    <w:rPr>
      <w:sz w:val="20"/>
      <w:szCs w:val="20"/>
    </w:rPr>
  </w:style>
  <w:style w:type="paragraph" w:styleId="2">
    <w:name w:val="List Bullet 2"/>
    <w:basedOn w:val="a"/>
    <w:autoRedefine/>
    <w:uiPriority w:val="99"/>
    <w:rsid w:val="0029370B"/>
    <w:pPr>
      <w:tabs>
        <w:tab w:val="num" w:pos="643"/>
      </w:tabs>
      <w:ind w:left="643" w:hanging="360"/>
    </w:pPr>
    <w:rPr>
      <w:sz w:val="26"/>
    </w:rPr>
  </w:style>
  <w:style w:type="paragraph" w:styleId="a7">
    <w:name w:val="List Paragraph"/>
    <w:basedOn w:val="a"/>
    <w:uiPriority w:val="34"/>
    <w:qFormat/>
    <w:rsid w:val="00C233AD"/>
    <w:pPr>
      <w:ind w:left="720"/>
      <w:contextualSpacing/>
    </w:pPr>
  </w:style>
  <w:style w:type="paragraph" w:styleId="a8">
    <w:name w:val="No Spacing"/>
    <w:uiPriority w:val="1"/>
    <w:qFormat/>
    <w:rsid w:val="00D90B5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90B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90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B5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A7BF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A7BFB"/>
    <w:rPr>
      <w:color w:val="0000FF"/>
      <w:u w:val="single"/>
    </w:rPr>
  </w:style>
  <w:style w:type="paragraph" w:customStyle="1" w:styleId="no-indent">
    <w:name w:val="no-indent"/>
    <w:basedOn w:val="a"/>
    <w:rsid w:val="00FA7B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B5E0-2A6F-4AAD-B246-F6DBD6CC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213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Рябова Т.С.</dc:creator>
  <cp:lastModifiedBy>Пользователь Windows</cp:lastModifiedBy>
  <cp:revision>12</cp:revision>
  <cp:lastPrinted>2025-03-25T09:04:00Z</cp:lastPrinted>
  <dcterms:created xsi:type="dcterms:W3CDTF">2025-03-23T07:11:00Z</dcterms:created>
  <dcterms:modified xsi:type="dcterms:W3CDTF">2025-03-31T08:13:00Z</dcterms:modified>
</cp:coreProperties>
</file>