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32" w:rsidRDefault="000E4F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45B32" w:rsidRDefault="000E4F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545B32" w:rsidRDefault="000E4F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 АЛТАЙСКОГО КРАЯ</w:t>
      </w:r>
    </w:p>
    <w:p w:rsidR="00545B32" w:rsidRDefault="00545B32">
      <w:pPr>
        <w:jc w:val="center"/>
        <w:rPr>
          <w:b/>
        </w:rPr>
      </w:pPr>
    </w:p>
    <w:p w:rsidR="00545B32" w:rsidRDefault="000E4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545B32" w:rsidRDefault="00545B32">
      <w:pPr>
        <w:jc w:val="center"/>
        <w:rPr>
          <w:b/>
          <w:sz w:val="28"/>
          <w:szCs w:val="28"/>
        </w:rPr>
      </w:pPr>
    </w:p>
    <w:p w:rsidR="00545B32" w:rsidRDefault="00545B32">
      <w:pPr>
        <w:jc w:val="center"/>
        <w:rPr>
          <w:b/>
          <w:sz w:val="28"/>
          <w:szCs w:val="28"/>
        </w:rPr>
      </w:pP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>10 января 2023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№ </w:t>
      </w:r>
      <w:r>
        <w:rPr>
          <w:sz w:val="26"/>
          <w:szCs w:val="26"/>
        </w:rPr>
        <w:t>01</w:t>
      </w:r>
    </w:p>
    <w:p w:rsidR="00545B32" w:rsidRDefault="000E4F07">
      <w:pPr>
        <w:jc w:val="center"/>
      </w:pPr>
      <w:r>
        <w:rPr>
          <w:sz w:val="18"/>
          <w:szCs w:val="18"/>
        </w:rPr>
        <w:t>с.Новоандреевка</w:t>
      </w:r>
    </w:p>
    <w:p w:rsidR="00545B32" w:rsidRDefault="00545B32">
      <w:pPr>
        <w:jc w:val="center"/>
        <w:rPr>
          <w:sz w:val="22"/>
          <w:szCs w:val="22"/>
        </w:rPr>
      </w:pPr>
    </w:p>
    <w:p w:rsidR="00545B32" w:rsidRDefault="00545B32">
      <w:pPr>
        <w:jc w:val="center"/>
        <w:rPr>
          <w:sz w:val="18"/>
          <w:szCs w:val="18"/>
        </w:rPr>
      </w:pPr>
    </w:p>
    <w:p w:rsidR="00545B32" w:rsidRDefault="000E4F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 минимального</w:t>
      </w:r>
    </w:p>
    <w:p w:rsidR="00545B32" w:rsidRDefault="000E4F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размера оплаты труда</w:t>
      </w:r>
    </w:p>
    <w:p w:rsidR="00545B32" w:rsidRDefault="00545B32">
      <w:pPr>
        <w:jc w:val="both"/>
        <w:rPr>
          <w:b/>
          <w:sz w:val="26"/>
          <w:szCs w:val="26"/>
        </w:rPr>
      </w:pP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19.12.2022 № 522-ФЗ « О внесении изменений в статью 1 Федерального закона «О минимальном размере оплаты  труда, и приостановление действий ее отд</w:t>
      </w:r>
      <w:r>
        <w:rPr>
          <w:sz w:val="26"/>
          <w:szCs w:val="26"/>
        </w:rPr>
        <w:t>ельных положений»</w:t>
      </w:r>
    </w:p>
    <w:p w:rsidR="00545B32" w:rsidRDefault="00545B32">
      <w:pPr>
        <w:jc w:val="both"/>
        <w:rPr>
          <w:b/>
          <w:sz w:val="26"/>
          <w:szCs w:val="26"/>
        </w:rPr>
      </w:pPr>
    </w:p>
    <w:p w:rsidR="00545B32" w:rsidRDefault="00545B32">
      <w:pPr>
        <w:jc w:val="both"/>
        <w:rPr>
          <w:b/>
          <w:sz w:val="26"/>
          <w:szCs w:val="26"/>
        </w:rPr>
      </w:pPr>
    </w:p>
    <w:p w:rsidR="00545B32" w:rsidRDefault="00545B32">
      <w:pPr>
        <w:jc w:val="both"/>
        <w:rPr>
          <w:b/>
          <w:sz w:val="26"/>
          <w:szCs w:val="26"/>
        </w:rPr>
      </w:pPr>
    </w:p>
    <w:p w:rsidR="00545B32" w:rsidRDefault="000E4F07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Установить с 01 января 2023 года для работников органов местного самоуправления, финансируемых  за счет средств местного бюджета минимальный размер оплаты труда в сумме 16242 рубля в месяц.</w:t>
      </w: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Считать утрати</w:t>
      </w:r>
      <w:r>
        <w:rPr>
          <w:sz w:val="26"/>
          <w:szCs w:val="26"/>
        </w:rPr>
        <w:t>вшим силу постановление от 13 июня 2022 года №  18</w:t>
      </w: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 О минимальном  размере оплаты труда».</w:t>
      </w: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3.Настоящее постановление распространяет свое действие на правоотношения, возникшие с 01 я</w:t>
      </w:r>
      <w:bookmarkStart w:id="0" w:name="_GoBack"/>
      <w:bookmarkEnd w:id="0"/>
      <w:r>
        <w:rPr>
          <w:sz w:val="26"/>
          <w:szCs w:val="26"/>
        </w:rPr>
        <w:t>нваря 2023 года.</w:t>
      </w:r>
    </w:p>
    <w:p w:rsidR="00545B32" w:rsidRDefault="000E4F0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 Контроль за выполнением настоящего постановл</w:t>
      </w:r>
      <w:r>
        <w:rPr>
          <w:sz w:val="26"/>
          <w:szCs w:val="26"/>
        </w:rPr>
        <w:t>ения оставляю за собой.</w:t>
      </w:r>
    </w:p>
    <w:p w:rsidR="00545B32" w:rsidRDefault="00545B32">
      <w:pPr>
        <w:jc w:val="both"/>
        <w:rPr>
          <w:sz w:val="26"/>
          <w:szCs w:val="26"/>
        </w:rPr>
      </w:pPr>
    </w:p>
    <w:p w:rsidR="00545B32" w:rsidRDefault="00545B32">
      <w:pPr>
        <w:jc w:val="both"/>
        <w:rPr>
          <w:sz w:val="26"/>
          <w:szCs w:val="26"/>
        </w:rPr>
      </w:pPr>
    </w:p>
    <w:p w:rsidR="00545B32" w:rsidRDefault="000E4F0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И.В.Ильчук</w:t>
      </w:r>
    </w:p>
    <w:p w:rsidR="00545B32" w:rsidRDefault="00545B32"/>
    <w:p w:rsidR="00545B32" w:rsidRDefault="00545B32"/>
    <w:p w:rsidR="00545B32" w:rsidRDefault="00545B32"/>
    <w:p w:rsidR="00545B32" w:rsidRDefault="00545B32"/>
    <w:sectPr w:rsidR="00545B32" w:rsidSect="00545B3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F07" w:rsidRDefault="000E4F07" w:rsidP="00545B32">
      <w:r>
        <w:separator/>
      </w:r>
    </w:p>
  </w:endnote>
  <w:endnote w:type="continuationSeparator" w:id="0">
    <w:p w:rsidR="000E4F07" w:rsidRDefault="000E4F07" w:rsidP="00545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F07" w:rsidRDefault="000E4F07" w:rsidP="00545B32">
      <w:r w:rsidRPr="00545B32">
        <w:rPr>
          <w:color w:val="000000"/>
        </w:rPr>
        <w:separator/>
      </w:r>
    </w:p>
  </w:footnote>
  <w:footnote w:type="continuationSeparator" w:id="0">
    <w:p w:rsidR="000E4F07" w:rsidRDefault="000E4F07" w:rsidP="00545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B32"/>
    <w:rsid w:val="000E4F07"/>
    <w:rsid w:val="00545B32"/>
    <w:rsid w:val="00E1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5B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2023-02-02T09:58:00Z</dcterms:created>
  <dcterms:modified xsi:type="dcterms:W3CDTF">2023-02-02T09:58:00Z</dcterms:modified>
</cp:coreProperties>
</file>