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62A1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DA7700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5924A5">
        <w:rPr>
          <w:rFonts w:ascii="Times New Roman" w:eastAsia="Times New Roman" w:hAnsi="Times New Roman"/>
          <w:sz w:val="26"/>
        </w:rPr>
        <w:t>0</w:t>
      </w:r>
      <w:r w:rsidR="004662A1">
        <w:rPr>
          <w:rFonts w:ascii="Times New Roman" w:eastAsia="Times New Roman" w:hAnsi="Times New Roman"/>
          <w:sz w:val="26"/>
        </w:rPr>
        <w:t xml:space="preserve"> </w:t>
      </w:r>
      <w:r w:rsidR="00CA45BF">
        <w:rPr>
          <w:rFonts w:ascii="Times New Roman" w:eastAsia="Times New Roman" w:hAnsi="Times New Roman"/>
          <w:sz w:val="26"/>
        </w:rPr>
        <w:t>ноября</w:t>
      </w:r>
      <w:r w:rsidR="004662A1">
        <w:rPr>
          <w:rFonts w:ascii="Times New Roman" w:eastAsia="Times New Roman" w:hAnsi="Times New Roman"/>
          <w:sz w:val="26"/>
        </w:rPr>
        <w:t xml:space="preserve"> 202</w:t>
      </w:r>
      <w:r w:rsidR="005924A5">
        <w:rPr>
          <w:rFonts w:ascii="Times New Roman" w:eastAsia="Times New Roman" w:hAnsi="Times New Roman"/>
          <w:sz w:val="26"/>
        </w:rPr>
        <w:t>4</w:t>
      </w:r>
      <w:r w:rsidR="004662A1">
        <w:rPr>
          <w:rFonts w:ascii="Times New Roman" w:eastAsia="Times New Roman" w:hAnsi="Times New Roman"/>
          <w:sz w:val="26"/>
        </w:rPr>
        <w:t>г.</w:t>
      </w:r>
      <w:r w:rsidR="00645073">
        <w:rPr>
          <w:rFonts w:ascii="Times New Roman" w:eastAsia="Times New Roman" w:hAnsi="Times New Roman"/>
          <w:sz w:val="26"/>
        </w:rPr>
        <w:t xml:space="preserve"> </w:t>
      </w:r>
      <w:r w:rsidR="004662A1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  </w:t>
      </w:r>
      <w:r w:rsidR="00CA45BF">
        <w:rPr>
          <w:rFonts w:ascii="Times New Roman" w:eastAsia="Times New Roman" w:hAnsi="Times New Roman"/>
          <w:sz w:val="26"/>
        </w:rPr>
        <w:t xml:space="preserve">     </w:t>
      </w:r>
      <w:r w:rsidR="004662A1">
        <w:rPr>
          <w:rFonts w:ascii="Times New Roman" w:eastAsia="Times New Roman" w:hAnsi="Times New Roman"/>
          <w:sz w:val="26"/>
        </w:rPr>
        <w:t xml:space="preserve">№ </w:t>
      </w:r>
      <w:r w:rsidR="005924A5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>2</w:t>
      </w:r>
      <w:r w:rsidR="004662A1">
        <w:rPr>
          <w:rFonts w:ascii="Times New Roman" w:eastAsia="Times New Roman" w:hAnsi="Times New Roman"/>
          <w:sz w:val="26"/>
        </w:rPr>
        <w:t xml:space="preserve">   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4662A1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безопасности в осенне-зимний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202</w:t>
      </w:r>
      <w:r w:rsidR="005924A5">
        <w:rPr>
          <w:rFonts w:ascii="Times New Roman" w:eastAsia="Times New Roman" w:hAnsi="Times New Roman"/>
          <w:b/>
          <w:sz w:val="28"/>
        </w:rPr>
        <w:t>4</w:t>
      </w:r>
      <w:r>
        <w:rPr>
          <w:rFonts w:ascii="Times New Roman" w:eastAsia="Times New Roman" w:hAnsi="Times New Roman"/>
          <w:b/>
          <w:sz w:val="28"/>
        </w:rPr>
        <w:t xml:space="preserve"> – 202</w:t>
      </w:r>
      <w:r w:rsidR="005924A5">
        <w:rPr>
          <w:rFonts w:ascii="Times New Roman" w:eastAsia="Times New Roman" w:hAnsi="Times New Roman"/>
          <w:b/>
          <w:sz w:val="28"/>
        </w:rPr>
        <w:t>5</w:t>
      </w:r>
      <w:r>
        <w:rPr>
          <w:rFonts w:ascii="Times New Roman" w:eastAsia="Times New Roman" w:hAnsi="Times New Roman"/>
          <w:b/>
          <w:sz w:val="28"/>
        </w:rPr>
        <w:t xml:space="preserve"> годов</w:t>
      </w:r>
    </w:p>
    <w:p w:rsidR="004662A1" w:rsidRDefault="004662A1">
      <w:pPr>
        <w:snapToGrid w:val="0"/>
        <w:rPr>
          <w:rFonts w:ascii="Times New Roman" w:eastAsia="Times New Roman" w:hAnsi="Times New Roman"/>
          <w:b/>
          <w:sz w:val="26"/>
        </w:rPr>
      </w:pPr>
    </w:p>
    <w:p w:rsidR="004662A1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с  целью  усиления мер пожарной безопасности в осенне-зимний период 202</w:t>
      </w:r>
      <w:r w:rsidR="005924A5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5924A5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 на территории Новосельского сельсовета, </w:t>
      </w:r>
    </w:p>
    <w:p w:rsidR="004662A1" w:rsidRDefault="004662A1" w:rsidP="00132EBF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4662A1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 Утвердить план противопожарных мероприятий на осенне-зимний период 202</w:t>
      </w:r>
      <w:r w:rsidR="005924A5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5924A5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годов на территории муниципального образования</w:t>
      </w:r>
      <w:r w:rsidR="00872C0E">
        <w:rPr>
          <w:rFonts w:ascii="Times New Roman" w:eastAsia="Times New Roman" w:hAnsi="Times New Roman"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sz w:val="26"/>
        </w:rPr>
        <w:t xml:space="preserve"> Новосельский сельсовет (прилагается).</w:t>
      </w:r>
    </w:p>
    <w:p w:rsidR="004662A1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2. Постановление от </w:t>
      </w:r>
      <w:r w:rsidR="002A5531">
        <w:rPr>
          <w:rFonts w:ascii="Times New Roman" w:eastAsia="Times New Roman" w:hAnsi="Times New Roman"/>
          <w:sz w:val="26"/>
        </w:rPr>
        <w:t>27</w:t>
      </w:r>
      <w:r>
        <w:rPr>
          <w:rFonts w:ascii="Times New Roman" w:eastAsia="Times New Roman" w:hAnsi="Times New Roman"/>
          <w:sz w:val="26"/>
        </w:rPr>
        <w:t>.1</w:t>
      </w:r>
      <w:r w:rsidR="00833AF5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.20</w:t>
      </w:r>
      <w:r w:rsidR="00833AF5">
        <w:rPr>
          <w:rFonts w:ascii="Times New Roman" w:eastAsia="Times New Roman" w:hAnsi="Times New Roman"/>
          <w:sz w:val="26"/>
        </w:rPr>
        <w:t>2</w:t>
      </w:r>
      <w:r w:rsidR="002A5531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№ </w:t>
      </w:r>
      <w:r w:rsidR="002A5531">
        <w:rPr>
          <w:rFonts w:ascii="Times New Roman" w:eastAsia="Times New Roman" w:hAnsi="Times New Roman"/>
          <w:sz w:val="26"/>
        </w:rPr>
        <w:t>72</w:t>
      </w:r>
      <w:r>
        <w:rPr>
          <w:rFonts w:ascii="Times New Roman" w:eastAsia="Times New Roman" w:hAnsi="Times New Roman"/>
          <w:sz w:val="26"/>
        </w:rPr>
        <w:t xml:space="preserve"> «Об усилении мер пожарной безопасности в зимний период 20</w:t>
      </w:r>
      <w:r w:rsidR="00833AF5">
        <w:rPr>
          <w:rFonts w:ascii="Times New Roman" w:eastAsia="Times New Roman" w:hAnsi="Times New Roman"/>
          <w:sz w:val="26"/>
        </w:rPr>
        <w:t>2</w:t>
      </w:r>
      <w:r w:rsidR="002A5531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– 202</w:t>
      </w:r>
      <w:r w:rsidR="002A5531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годов» считать утратившим силу.</w:t>
      </w:r>
    </w:p>
    <w:p w:rsidR="004662A1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Контроль за выполнением данного постановления оставляю за собой.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                И.Ю. Падалка</w:t>
      </w:r>
    </w:p>
    <w:p w:rsidR="004662A1" w:rsidRDefault="00AB7EA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  <w:r w:rsidR="004662A1"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                  Приложение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к постановлению администрации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Новосельского сельсовета</w:t>
      </w:r>
    </w:p>
    <w:p w:rsidR="004662A1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от </w:t>
      </w:r>
      <w:r w:rsidR="00AB7EA7">
        <w:rPr>
          <w:rFonts w:ascii="Times New Roman" w:eastAsia="Times New Roman" w:hAnsi="Times New Roman"/>
          <w:sz w:val="26"/>
        </w:rPr>
        <w:t>2</w:t>
      </w:r>
      <w:r w:rsidR="00872C0E">
        <w:rPr>
          <w:rFonts w:ascii="Times New Roman" w:eastAsia="Times New Roman" w:hAnsi="Times New Roman"/>
          <w:sz w:val="26"/>
        </w:rPr>
        <w:t>0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872C0E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г. № </w:t>
      </w:r>
      <w:r w:rsidR="00872C0E">
        <w:rPr>
          <w:rFonts w:ascii="Times New Roman" w:eastAsia="Times New Roman" w:hAnsi="Times New Roman"/>
          <w:sz w:val="26"/>
        </w:rPr>
        <w:t>4</w:t>
      </w:r>
      <w:r w:rsidR="00AB7EA7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872C0E" w:rsidRDefault="00872C0E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противопожарных мероприятий на осенне-зимний период 202</w:t>
      </w:r>
      <w:r w:rsidR="00872C0E"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b/>
          <w:sz w:val="26"/>
        </w:rPr>
        <w:t xml:space="preserve"> – 202</w:t>
      </w:r>
      <w:r w:rsidR="00872C0E">
        <w:rPr>
          <w:rFonts w:ascii="Times New Roman" w:eastAsia="Times New Roman" w:hAnsi="Times New Roman"/>
          <w:b/>
          <w:sz w:val="26"/>
        </w:rPr>
        <w:t>5</w:t>
      </w:r>
      <w:r>
        <w:rPr>
          <w:rFonts w:ascii="Times New Roman" w:eastAsia="Times New Roman" w:hAnsi="Times New Roman"/>
          <w:b/>
          <w:sz w:val="26"/>
        </w:rPr>
        <w:t xml:space="preserve"> года на территории муниципального образования</w:t>
      </w:r>
      <w:r w:rsidR="00AC1121">
        <w:rPr>
          <w:rFonts w:ascii="Times New Roman" w:eastAsia="Times New Roman" w:hAnsi="Times New Roman"/>
          <w:b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b/>
          <w:sz w:val="26"/>
        </w:rPr>
        <w:t xml:space="preserve"> Новосельский сельсовет</w:t>
      </w: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718"/>
        <w:gridCol w:w="2035"/>
      </w:tblGrid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 w:rsidP="004737F5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25.12.202</w:t>
            </w:r>
            <w:r w:rsidR="004737F5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руководитель филиала Новосельского СДК (по согласованию)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Запретить сжигание пожнивших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Организовать круглосуточное дежурство водителей на пожарных автомобилях. Иметь приспособленную технику 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Начальник 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ПЧ № 8, 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Усилить охрану объектов. Назначить приказом ответственных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 w:rsidP="004737F5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20.12.202</w:t>
            </w:r>
            <w:r w:rsidR="004737F5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Заполнить водой пожарные водоемы, утеплить их, установить указатели места расположения. Все водонапорные башни на объектах и в селах Новосельское и Бигельды обеспечить устройством забора воды пожарными автомобилями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8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Default="004662A1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Теплогенерирующие установки эксплуатировать только с разрешения органов государственного 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Default="004662A1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4662A1" w:rsidRDefault="004662A1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Pr="00CC34B0" w:rsidRDefault="004662A1">
      <w:pPr>
        <w:snapToGrid w:val="0"/>
        <w:jc w:val="center"/>
        <w:rPr>
          <w:rFonts w:ascii="Arial" w:eastAsia="Times New Roman" w:hAnsi="Arial"/>
          <w:sz w:val="24"/>
        </w:rPr>
      </w:pPr>
    </w:p>
    <w:sectPr w:rsidR="004662A1" w:rsidRPr="00CC34B0" w:rsidSect="00864FA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B1" w:rsidRDefault="008C1AB1">
      <w:r>
        <w:separator/>
      </w:r>
    </w:p>
  </w:endnote>
  <w:endnote w:type="continuationSeparator" w:id="0">
    <w:p w:rsidR="008C1AB1" w:rsidRDefault="008C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B1" w:rsidRDefault="008C1AB1">
      <w:r>
        <w:separator/>
      </w:r>
    </w:p>
  </w:footnote>
  <w:footnote w:type="continuationSeparator" w:id="0">
    <w:p w:rsidR="008C1AB1" w:rsidRDefault="008C1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stylePaneFormatFilter w:val="0000"/>
  <w:doNotTrackMoves/>
  <w:defaultTabStop w:val="72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C91"/>
    <w:rsid w:val="000D1E62"/>
    <w:rsid w:val="0010619D"/>
    <w:rsid w:val="00132EBF"/>
    <w:rsid w:val="0017232F"/>
    <w:rsid w:val="001D1390"/>
    <w:rsid w:val="001D70A1"/>
    <w:rsid w:val="00294A82"/>
    <w:rsid w:val="002A5531"/>
    <w:rsid w:val="002B76D3"/>
    <w:rsid w:val="00372044"/>
    <w:rsid w:val="003C1F2F"/>
    <w:rsid w:val="00460003"/>
    <w:rsid w:val="004662A1"/>
    <w:rsid w:val="004737F5"/>
    <w:rsid w:val="00546F63"/>
    <w:rsid w:val="005706C7"/>
    <w:rsid w:val="005924A5"/>
    <w:rsid w:val="005B482D"/>
    <w:rsid w:val="005E4E16"/>
    <w:rsid w:val="00645073"/>
    <w:rsid w:val="0079492A"/>
    <w:rsid w:val="00814042"/>
    <w:rsid w:val="00833AF5"/>
    <w:rsid w:val="00864FA0"/>
    <w:rsid w:val="00872C0E"/>
    <w:rsid w:val="008752FC"/>
    <w:rsid w:val="008C1AB1"/>
    <w:rsid w:val="009D36F4"/>
    <w:rsid w:val="00A909A2"/>
    <w:rsid w:val="00AA3C5F"/>
    <w:rsid w:val="00AB7EA7"/>
    <w:rsid w:val="00AC1121"/>
    <w:rsid w:val="00B3537B"/>
    <w:rsid w:val="00C66C91"/>
    <w:rsid w:val="00CA45BF"/>
    <w:rsid w:val="00CE075A"/>
    <w:rsid w:val="00D94E60"/>
    <w:rsid w:val="00DA7700"/>
    <w:rsid w:val="00DE4268"/>
    <w:rsid w:val="00E80A60"/>
    <w:rsid w:val="00E94637"/>
    <w:rsid w:val="00F737A0"/>
    <w:rsid w:val="00FD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5;&#1054;&#1057;&#1058;&#1040;&#1053;&#1054;&#1042;&#1051;&#1045;&#1053;&#1048;&#1071;\2023%20&#1087;&#1086;&#1089;\&#8470;%2072%20&#1055;&#1083;&#1072;&#1085;%20&#1087;&#1086;%20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8163-0A1E-42CE-8851-A5A08857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72 План по ПБ</Template>
  <TotalTime>8</TotalTime>
  <Pages>3</Pages>
  <Words>668</Words>
  <Characters>3813</Characters>
  <Application>Microsoft Office Word</Application>
  <DocSecurity>0</DocSecurity>
  <Lines>31</Lines>
  <Paragraphs>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9</cp:revision>
  <cp:lastPrinted>2024-01-12T10:36:00Z</cp:lastPrinted>
  <dcterms:created xsi:type="dcterms:W3CDTF">2023-11-28T03:21:00Z</dcterms:created>
  <dcterms:modified xsi:type="dcterms:W3CDTF">2024-11-20T03:25:00Z</dcterms:modified>
  <cp:version>9.102.62.42430</cp:version>
</cp:coreProperties>
</file>